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5A" w:rsidRPr="00AC0CC2" w:rsidRDefault="0015175A" w:rsidP="0015175A">
      <w:pPr>
        <w:spacing w:after="240" w:line="240" w:lineRule="auto"/>
        <w:rPr>
          <w:rFonts w:ascii="Calibri Light" w:eastAsia="Times New Roman" w:hAnsi="Calibri Light" w:cs="Calibri Light"/>
          <w:sz w:val="24"/>
          <w:szCs w:val="24"/>
        </w:rPr>
      </w:pPr>
      <w:r w:rsidRPr="00AC0CC2">
        <w:rPr>
          <w:rFonts w:ascii="Calibri Light" w:eastAsia="Times New Roman" w:hAnsi="Calibri Light" w:cs="Calibri Light"/>
          <w:sz w:val="24"/>
          <w:szCs w:val="24"/>
        </w:rPr>
        <w:br/>
      </w:r>
    </w:p>
    <w:p w:rsidR="0015175A" w:rsidRPr="00AC0CC2" w:rsidRDefault="0015175A" w:rsidP="0015175A">
      <w:pPr>
        <w:spacing w:after="0" w:line="240" w:lineRule="auto"/>
        <w:jc w:val="center"/>
        <w:rPr>
          <w:rFonts w:ascii="OPPOSans R" w:eastAsia="OPPOSans R" w:hAnsi="OPPOSans R" w:cs="Calibri Light"/>
          <w:b/>
          <w:bCs/>
        </w:rPr>
      </w:pPr>
      <w:r w:rsidRPr="00AC0CC2">
        <w:rPr>
          <w:rFonts w:ascii="OPPOSans R" w:eastAsia="OPPOSans R" w:hAnsi="OPPOSans R" w:cs="Calibri Light"/>
          <w:b/>
          <w:bCs/>
          <w:color w:val="000000"/>
          <w:sz w:val="40"/>
          <w:szCs w:val="40"/>
        </w:rPr>
        <w:t>Panduan Servis OPPO Watch 46mm (Wi-Fi)</w:t>
      </w:r>
    </w:p>
    <w:p w:rsidR="0015175A" w:rsidRPr="00AC0CC2" w:rsidRDefault="0015175A" w:rsidP="0015175A">
      <w:pPr>
        <w:spacing w:after="240" w:line="240" w:lineRule="auto"/>
        <w:rPr>
          <w:rFonts w:ascii="Calibri Light" w:eastAsia="Times New Roman" w:hAnsi="Calibri Light" w:cs="Calibri Light"/>
          <w:sz w:val="24"/>
          <w:szCs w:val="24"/>
        </w:rPr>
      </w:pPr>
    </w:p>
    <w:p w:rsidR="0015175A" w:rsidRPr="00AC0CC2" w:rsidRDefault="001458BB" w:rsidP="0015175A">
      <w:pPr>
        <w:spacing w:after="0" w:line="240" w:lineRule="auto"/>
        <w:ind w:firstLine="210"/>
        <w:jc w:val="both"/>
        <w:rPr>
          <w:rFonts w:ascii="Calibri Light" w:eastAsia="Times New Roman" w:hAnsi="Calibri Light" w:cs="Calibri Light"/>
          <w:sz w:val="24"/>
          <w:szCs w:val="24"/>
        </w:rPr>
      </w:pPr>
      <w:r>
        <w:rPr>
          <w:rFonts w:ascii="Calibri Light" w:eastAsia="OPPOSans M" w:hAnsi="Calibri Light" w:cs="Calibri Light"/>
          <w:noProof/>
          <w:color w:val="000000"/>
          <w:sz w:val="21"/>
          <w:szCs w:val="21"/>
          <w:bdr w:val="none" w:sz="0" w:space="0" w:color="auto" w:frame="1"/>
          <w:lang w:val="en-US" w:eastAsia="en-US"/>
        </w:rPr>
        <w:drawing>
          <wp:inline distT="0" distB="0" distL="0" distR="0">
            <wp:extent cx="2533650" cy="268605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533650" cy="2686050"/>
                    </a:xfrm>
                    <a:prstGeom prst="rect">
                      <a:avLst/>
                    </a:prstGeom>
                    <a:noFill/>
                    <a:ln w="9525">
                      <a:noFill/>
                      <a:miter lim="800000"/>
                      <a:headEnd/>
                      <a:tailEnd/>
                    </a:ln>
                  </pic:spPr>
                </pic:pic>
              </a:graphicData>
            </a:graphic>
          </wp:inline>
        </w:drawing>
      </w:r>
      <w:r>
        <w:rPr>
          <w:rFonts w:ascii="Calibri Light" w:eastAsia="Times New Roman" w:hAnsi="Calibri Light" w:cs="Calibri Light"/>
          <w:noProof/>
          <w:sz w:val="24"/>
          <w:szCs w:val="24"/>
          <w:bdr w:val="none" w:sz="0" w:space="0" w:color="auto" w:frame="1"/>
          <w:lang w:val="en-US" w:eastAsia="en-US"/>
        </w:rPr>
        <w:drawing>
          <wp:inline distT="0" distB="0" distL="0" distR="0">
            <wp:extent cx="2686050" cy="2828925"/>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686050" cy="2828925"/>
                    </a:xfrm>
                    <a:prstGeom prst="rect">
                      <a:avLst/>
                    </a:prstGeom>
                    <a:noFill/>
                    <a:ln w="9525">
                      <a:noFill/>
                      <a:miter lim="800000"/>
                      <a:headEnd/>
                      <a:tailEnd/>
                    </a:ln>
                  </pic:spPr>
                </pic:pic>
              </a:graphicData>
            </a:graphic>
          </wp:inline>
        </w:drawing>
      </w:r>
    </w:p>
    <w:p w:rsidR="0015175A" w:rsidRPr="00AC0CC2" w:rsidRDefault="0015175A" w:rsidP="0015175A">
      <w:pPr>
        <w:spacing w:after="240" w:line="240" w:lineRule="auto"/>
        <w:rPr>
          <w:rFonts w:ascii="Calibri Light" w:eastAsia="Times New Roman" w:hAnsi="Calibri Light" w:cs="Calibri Light"/>
          <w:sz w:val="24"/>
          <w:szCs w:val="24"/>
        </w:rPr>
      </w:pPr>
      <w:r w:rsidRPr="00AC0CC2">
        <w:rPr>
          <w:rFonts w:ascii="Calibri Light" w:eastAsia="Times New Roman" w:hAnsi="Calibri Light" w:cs="Calibri Light"/>
          <w:sz w:val="24"/>
          <w:szCs w:val="24"/>
        </w:rPr>
        <w:br/>
      </w:r>
      <w:r w:rsidRPr="00AC0CC2">
        <w:rPr>
          <w:rFonts w:ascii="Calibri Light" w:eastAsia="Times New Roman" w:hAnsi="Calibri Light" w:cs="Calibri Light"/>
          <w:sz w:val="24"/>
          <w:szCs w:val="24"/>
        </w:rPr>
        <w:br/>
      </w:r>
    </w:p>
    <w:p w:rsidR="0015175A" w:rsidRPr="00AC0CC2" w:rsidRDefault="0015175A" w:rsidP="0015175A">
      <w:pPr>
        <w:spacing w:after="0" w:line="240" w:lineRule="auto"/>
        <w:jc w:val="right"/>
        <w:rPr>
          <w:rFonts w:ascii="OPPOSans R" w:eastAsia="OPPOSans R" w:hAnsi="OPPOSans R" w:cs="Calibri Light"/>
          <w:sz w:val="24"/>
          <w:szCs w:val="24"/>
        </w:rPr>
      </w:pPr>
      <w:r w:rsidRPr="00AC0CC2">
        <w:rPr>
          <w:rFonts w:ascii="OPPOSans R" w:eastAsia="OPPOSans R" w:hAnsi="OPPOSans R" w:cs="Calibri Light"/>
          <w:color w:val="000000"/>
          <w:sz w:val="21"/>
          <w:szCs w:val="21"/>
        </w:rPr>
        <w:t>Dokumen Rahasia</w:t>
      </w:r>
    </w:p>
    <w:p w:rsidR="0015175A" w:rsidRPr="00AC0CC2" w:rsidRDefault="0015175A" w:rsidP="0015175A">
      <w:pPr>
        <w:spacing w:after="240" w:line="240" w:lineRule="auto"/>
        <w:rPr>
          <w:rFonts w:ascii="Calibri Light" w:eastAsia="Times New Roman" w:hAnsi="Calibri Light" w:cs="Calibri Light"/>
          <w:sz w:val="24"/>
          <w:szCs w:val="24"/>
        </w:rPr>
      </w:pPr>
      <w:r w:rsidRPr="00AC0CC2">
        <w:rPr>
          <w:rFonts w:ascii="Calibri Light" w:eastAsia="Times New Roman" w:hAnsi="Calibri Light" w:cs="Calibri Light"/>
          <w:sz w:val="24"/>
          <w:szCs w:val="24"/>
        </w:rPr>
        <w:br/>
      </w: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Pr="00AC0CC2" w:rsidRDefault="009049A5" w:rsidP="0015175A">
      <w:pPr>
        <w:spacing w:after="240" w:line="240" w:lineRule="auto"/>
        <w:rPr>
          <w:rFonts w:ascii="Calibri Light" w:eastAsia="Times New Roman" w:hAnsi="Calibri Light" w:cs="Calibri Light"/>
          <w:sz w:val="24"/>
          <w:szCs w:val="24"/>
        </w:rPr>
      </w:pPr>
    </w:p>
    <w:p w:rsidR="009049A5" w:rsidRDefault="009049A5" w:rsidP="009049A5">
      <w:pPr>
        <w:pStyle w:val="TOC10"/>
        <w:jc w:val="center"/>
        <w:rPr>
          <w:rFonts w:ascii="OPPOSans R" w:eastAsia="OPPOSans R" w:hAnsi="OPPOSans R"/>
          <w:color w:val="auto"/>
          <w:sz w:val="40"/>
          <w:szCs w:val="40"/>
          <w:lang w:val="zh-CN"/>
        </w:rPr>
      </w:pPr>
      <w:r>
        <w:rPr>
          <w:rFonts w:ascii="OPPOSans R" w:eastAsia="OPPOSans R" w:hAnsi="OPPOSans R"/>
          <w:color w:val="auto"/>
          <w:sz w:val="40"/>
          <w:szCs w:val="40"/>
          <w:lang w:val="zh-CN"/>
        </w:rPr>
        <w:t>Daftar Isi</w:t>
      </w:r>
    </w:p>
    <w:p w:rsidR="009049A5" w:rsidRPr="009049A5" w:rsidRDefault="009049A5" w:rsidP="009049A5">
      <w:pPr>
        <w:rPr>
          <w:lang w:val="zh-CN"/>
        </w:rPr>
      </w:pPr>
    </w:p>
    <w:p w:rsidR="00074B64" w:rsidRPr="00074B64" w:rsidRDefault="006E6A3F">
      <w:pPr>
        <w:pStyle w:val="TOC1"/>
        <w:tabs>
          <w:tab w:val="right" w:leader="dot" w:pos="9016"/>
        </w:tabs>
        <w:rPr>
          <w:rFonts w:ascii="OPPOSans R" w:eastAsia="OPPOSans R" w:hAnsi="OPPOSans R" w:cstheme="minorBidi"/>
          <w:noProof/>
          <w:kern w:val="0"/>
          <w:sz w:val="18"/>
          <w:szCs w:val="18"/>
          <w:lang w:eastAsia="en-US"/>
        </w:rPr>
      </w:pPr>
      <w:r w:rsidRPr="00074B64">
        <w:rPr>
          <w:rFonts w:ascii="OPPOSans R" w:eastAsia="OPPOSans R" w:hAnsi="OPPOSans R"/>
          <w:bCs/>
          <w:sz w:val="18"/>
          <w:szCs w:val="18"/>
          <w:lang w:val="zh-CN"/>
        </w:rPr>
        <w:fldChar w:fldCharType="begin"/>
      </w:r>
      <w:r w:rsidR="00074B64" w:rsidRPr="00074B64">
        <w:rPr>
          <w:rFonts w:ascii="OPPOSans R" w:eastAsia="OPPOSans R" w:hAnsi="OPPOSans R"/>
          <w:bCs/>
          <w:sz w:val="18"/>
          <w:szCs w:val="18"/>
          <w:lang w:val="zh-CN"/>
        </w:rPr>
        <w:instrText xml:space="preserve"> TOC \o "1-3" \h \z \u </w:instrText>
      </w:r>
      <w:r w:rsidRPr="00074B64">
        <w:rPr>
          <w:rFonts w:ascii="OPPOSans R" w:eastAsia="OPPOSans R" w:hAnsi="OPPOSans R"/>
          <w:bCs/>
          <w:sz w:val="18"/>
          <w:szCs w:val="18"/>
          <w:lang w:val="zh-CN"/>
        </w:rPr>
        <w:fldChar w:fldCharType="separate"/>
      </w:r>
      <w:hyperlink w:anchor="_Toc47710174" w:history="1">
        <w:r w:rsidR="00074B64" w:rsidRPr="00074B64">
          <w:rPr>
            <w:rStyle w:val="Hyperlink"/>
            <w:rFonts w:ascii="OPPOSans R" w:eastAsia="OPPOSans R" w:hAnsi="OPPOSans R" w:cs="Calibri Light"/>
            <w:bCs/>
            <w:noProof/>
            <w:kern w:val="36"/>
            <w:sz w:val="18"/>
            <w:szCs w:val="18"/>
          </w:rPr>
          <w:t>1. Tujuan</w:t>
        </w:r>
        <w:r w:rsidR="00074B64" w:rsidRPr="00074B64">
          <w:rPr>
            <w:rStyle w:val="Hyperlink"/>
            <w:rFonts w:ascii="Cambria" w:eastAsia="OPPOSans R" w:hAnsi="Cambria" w:cs="Cambria"/>
            <w:bCs/>
            <w:noProof/>
            <w:kern w:val="36"/>
            <w:sz w:val="18"/>
            <w:szCs w:val="18"/>
          </w:rPr>
          <w:t> </w:t>
        </w:r>
        <w:r w:rsidR="00074B64" w:rsidRPr="00074B64">
          <w:rPr>
            <w:rStyle w:val="Hyperlink"/>
            <w:rFonts w:ascii="OPPOSans R" w:eastAsia="OPPOSans R" w:hAnsi="OPPOSans R" w:cs="Calibri Light"/>
            <w:bCs/>
            <w:noProof/>
            <w:kern w:val="36"/>
            <w:sz w:val="18"/>
            <w:szCs w:val="18"/>
          </w:rPr>
          <w:t>dan Persyaratan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_Toc47710174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3</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75" w:history="1">
        <w:r w:rsidR="00074B64" w:rsidRPr="00074B64">
          <w:rPr>
            <w:rStyle w:val="Hyperlink"/>
            <w:rFonts w:ascii="OPPOSans R" w:eastAsia="OPPOSans R" w:hAnsi="OPPOSans R" w:cs="Calibri Light"/>
            <w:bCs/>
            <w:noProof/>
            <w:sz w:val="18"/>
            <w:szCs w:val="18"/>
          </w:rPr>
          <w:t>1.1 Tujuan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_Toc47710175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3</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76" w:history="1">
        <w:r w:rsidR="00074B64" w:rsidRPr="00074B64">
          <w:rPr>
            <w:rStyle w:val="Hyperlink"/>
            <w:rFonts w:ascii="OPPOSans R" w:eastAsia="OPPOSans R" w:hAnsi="OPPOSans R" w:cs="Calibri Light"/>
            <w:bCs/>
            <w:noProof/>
            <w:sz w:val="18"/>
            <w:szCs w:val="18"/>
          </w:rPr>
          <w:t>1.2 Persyaratan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_Toc47710176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3</w:t>
        </w:r>
        <w:r w:rsidRPr="00074B64">
          <w:rPr>
            <w:rFonts w:ascii="OPPOSans R" w:eastAsia="OPPOSans R" w:hAnsi="OPPOSans R"/>
            <w:noProof/>
            <w:webHidden/>
            <w:sz w:val="18"/>
            <w:szCs w:val="18"/>
          </w:rPr>
          <w:fldChar w:fldCharType="end"/>
        </w:r>
      </w:hyperlink>
    </w:p>
    <w:p w:rsidR="00074B64" w:rsidRPr="00074B64" w:rsidRDefault="006E6A3F">
      <w:pPr>
        <w:pStyle w:val="TOC1"/>
        <w:tabs>
          <w:tab w:val="right" w:leader="dot" w:pos="9016"/>
        </w:tabs>
        <w:rPr>
          <w:rFonts w:ascii="OPPOSans R" w:eastAsia="OPPOSans R" w:hAnsi="OPPOSans R" w:cstheme="minorBidi"/>
          <w:noProof/>
          <w:kern w:val="0"/>
          <w:sz w:val="18"/>
          <w:szCs w:val="18"/>
          <w:lang w:eastAsia="en-US"/>
        </w:rPr>
      </w:pPr>
      <w:hyperlink w:anchor="_Toc47710177" w:history="1">
        <w:r w:rsidR="00074B64" w:rsidRPr="00074B64">
          <w:rPr>
            <w:rStyle w:val="Hyperlink"/>
            <w:rFonts w:ascii="OPPOSans R" w:eastAsia="OPPOSans R" w:hAnsi="OPPOSans R" w:cs="Calibri Light"/>
            <w:bCs/>
            <w:noProof/>
            <w:kern w:val="36"/>
            <w:sz w:val="18"/>
            <w:szCs w:val="18"/>
          </w:rPr>
          <w:t>2. Pengenalan Produk</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_Toc47710177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3</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78" w:history="1">
        <w:r w:rsidR="00074B64" w:rsidRPr="00074B64">
          <w:rPr>
            <w:rStyle w:val="Hyperlink"/>
            <w:rFonts w:ascii="OPPOSans R" w:eastAsia="OPPOSans R" w:hAnsi="OPPOSans R" w:cs="Calibri Light"/>
            <w:bCs/>
            <w:noProof/>
            <w:sz w:val="18"/>
            <w:szCs w:val="18"/>
          </w:rPr>
          <w:t>2.1 Parameter Produk</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_Toc47710178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3</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79" w:history="1">
        <w:r w:rsidR="00074B64" w:rsidRPr="00074B64">
          <w:rPr>
            <w:rStyle w:val="Hyperlink"/>
            <w:rFonts w:ascii="OPPOSans R" w:eastAsia="OPPOSans R" w:hAnsi="OPPOSans R" w:cs="Calibri Light"/>
            <w:bCs/>
            <w:noProof/>
            <w:sz w:val="18"/>
            <w:szCs w:val="18"/>
          </w:rPr>
          <w:t>2.2 Gambar dan Warna Produk</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_Toc47710179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6</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0" w:history="1">
        <w:r w:rsidR="00074B64" w:rsidRPr="00074B64">
          <w:rPr>
            <w:rStyle w:val="Hyperlink"/>
            <w:rFonts w:ascii="OPPOSans R" w:eastAsia="OPPOSans R" w:hAnsi="OPPOSans R" w:cs="Calibri Light"/>
            <w:bCs/>
            <w:noProof/>
            <w:sz w:val="18"/>
            <w:szCs w:val="18"/>
          </w:rPr>
          <w:t>2.3 Pengenalan Kode DC Produk</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_Toc47710180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7</w:t>
        </w:r>
        <w:r w:rsidRPr="00074B64">
          <w:rPr>
            <w:rFonts w:ascii="OPPOSans R" w:eastAsia="OPPOSans R" w:hAnsi="OPPOSans R"/>
            <w:noProof/>
            <w:webHidden/>
            <w:sz w:val="18"/>
            <w:szCs w:val="18"/>
          </w:rPr>
          <w:fldChar w:fldCharType="end"/>
        </w:r>
      </w:hyperlink>
    </w:p>
    <w:p w:rsidR="00074B64" w:rsidRPr="00074B64" w:rsidRDefault="006E6A3F">
      <w:pPr>
        <w:pStyle w:val="TOC1"/>
        <w:tabs>
          <w:tab w:val="right" w:leader="dot" w:pos="9016"/>
        </w:tabs>
        <w:rPr>
          <w:rFonts w:ascii="OPPOSans R" w:eastAsia="OPPOSans R" w:hAnsi="OPPOSans R" w:cstheme="minorBidi"/>
          <w:noProof/>
          <w:kern w:val="0"/>
          <w:sz w:val="18"/>
          <w:szCs w:val="18"/>
          <w:lang w:eastAsia="en-US"/>
        </w:rPr>
      </w:pPr>
      <w:hyperlink w:anchor="_Toc47710181" w:history="1">
        <w:r w:rsidR="00074B64" w:rsidRPr="00074B64">
          <w:rPr>
            <w:rStyle w:val="Hyperlink"/>
            <w:rFonts w:ascii="OPPOSans R" w:eastAsia="OPPOSans R" w:hAnsi="OPPOSans R" w:cs="Calibri Light"/>
            <w:bCs/>
            <w:noProof/>
            <w:kern w:val="36"/>
            <w:sz w:val="18"/>
            <w:szCs w:val="18"/>
          </w:rPr>
          <w:t>3. Kebijakan Aftersales</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_Toc47710181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8</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2" w:history="1">
        <w:r w:rsidR="00074B64" w:rsidRPr="00074B64">
          <w:rPr>
            <w:rStyle w:val="Hyperlink"/>
            <w:rFonts w:ascii="OPPOSans R" w:eastAsia="OPPOSans R" w:hAnsi="OPPOSans R" w:cs="Calibri Light"/>
            <w:bCs/>
            <w:noProof/>
            <w:sz w:val="18"/>
            <w:szCs w:val="18"/>
          </w:rPr>
          <w:t>3.1 Kebijakan Garansi Aftersales</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_Toc47710182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8</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3" w:history="1">
        <w:r w:rsidR="00074B64" w:rsidRPr="00074B64">
          <w:rPr>
            <w:rStyle w:val="Hyperlink"/>
            <w:rFonts w:ascii="OPPOSans R" w:eastAsia="OPPOSans R" w:hAnsi="OPPOSans R" w:cs="Calibri Light"/>
            <w:bCs/>
            <w:noProof/>
            <w:sz w:val="18"/>
            <w:szCs w:val="18"/>
          </w:rPr>
          <w:t>3.2 Kebijakan Garansi</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_Toc47710183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8</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4" w:history="1">
        <w:r w:rsidR="00074B64" w:rsidRPr="00074B64">
          <w:rPr>
            <w:rStyle w:val="Hyperlink"/>
            <w:rFonts w:ascii="OPPOSans R" w:eastAsia="OPPOSans R" w:hAnsi="OPPOSans R" w:cs="Calibri Light"/>
            <w:bCs/>
            <w:noProof/>
            <w:sz w:val="18"/>
            <w:szCs w:val="18"/>
          </w:rPr>
          <w:t>3.3 Kebijakan Perbaikan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_Toc47710184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9</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5" w:history="1">
        <w:r w:rsidR="00074B64" w:rsidRPr="00074B64">
          <w:rPr>
            <w:rStyle w:val="Hyperlink"/>
            <w:rFonts w:ascii="OPPOSans R" w:eastAsia="OPPOSans R" w:hAnsi="OPPOSans R" w:cs="Calibri Light"/>
            <w:bCs/>
            <w:noProof/>
            <w:sz w:val="18"/>
            <w:szCs w:val="18"/>
          </w:rPr>
          <w:t>3.4 Masa Garansi</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_Toc47710185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10</w:t>
        </w:r>
        <w:r w:rsidRPr="00074B64">
          <w:rPr>
            <w:rFonts w:ascii="OPPOSans R" w:eastAsia="OPPOSans R" w:hAnsi="OPPOSans R"/>
            <w:noProof/>
            <w:webHidden/>
            <w:sz w:val="18"/>
            <w:szCs w:val="18"/>
          </w:rPr>
          <w:fldChar w:fldCharType="end"/>
        </w:r>
      </w:hyperlink>
    </w:p>
    <w:p w:rsidR="00074B64" w:rsidRPr="00074B64" w:rsidRDefault="006E6A3F">
      <w:pPr>
        <w:pStyle w:val="TOC1"/>
        <w:tabs>
          <w:tab w:val="right" w:leader="dot" w:pos="9016"/>
        </w:tabs>
        <w:rPr>
          <w:rFonts w:ascii="OPPOSans R" w:eastAsia="OPPOSans R" w:hAnsi="OPPOSans R" w:cstheme="minorBidi"/>
          <w:noProof/>
          <w:kern w:val="0"/>
          <w:sz w:val="18"/>
          <w:szCs w:val="18"/>
          <w:lang w:eastAsia="en-US"/>
        </w:rPr>
      </w:pPr>
      <w:hyperlink w:anchor="_Toc47710186" w:history="1">
        <w:r w:rsidR="00074B64" w:rsidRPr="00074B64">
          <w:rPr>
            <w:rStyle w:val="Hyperlink"/>
            <w:rFonts w:ascii="OPPOSans R" w:eastAsia="OPPOSans R" w:hAnsi="OPPOSans R" w:cs="Calibri Light"/>
            <w:bCs/>
            <w:noProof/>
            <w:kern w:val="36"/>
            <w:sz w:val="18"/>
            <w:szCs w:val="18"/>
          </w:rPr>
          <w:t>4. Cara Penggunaan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_Toc47710186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10</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7" w:history="1">
        <w:r w:rsidR="00074B64" w:rsidRPr="00074B64">
          <w:rPr>
            <w:rStyle w:val="Hyperlink"/>
            <w:rFonts w:ascii="OPPOSans R" w:eastAsia="OPPOSans R" w:hAnsi="OPPOSans R" w:cs="Calibri Light"/>
            <w:bCs/>
            <w:noProof/>
            <w:sz w:val="18"/>
            <w:szCs w:val="18"/>
          </w:rPr>
          <w:t>4.1 Ikthisar</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_Toc47710187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10</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8" w:history="1">
        <w:r w:rsidR="00074B64" w:rsidRPr="00074B64">
          <w:rPr>
            <w:rStyle w:val="Hyperlink"/>
            <w:rFonts w:ascii="OPPOSans R" w:eastAsia="OPPOSans R" w:hAnsi="OPPOSans R" w:cs="Calibri Light"/>
            <w:bCs/>
            <w:noProof/>
            <w:sz w:val="18"/>
            <w:szCs w:val="18"/>
          </w:rPr>
          <w:t>4.2 Tombol</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_Toc47710188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11</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89" w:history="1">
        <w:r w:rsidR="00074B64" w:rsidRPr="00074B64">
          <w:rPr>
            <w:rStyle w:val="Hyperlink"/>
            <w:rFonts w:ascii="OPPOSans R" w:eastAsia="OPPOSans R" w:hAnsi="OPPOSans R" w:cs="Calibri Light"/>
            <w:bCs/>
            <w:noProof/>
            <w:sz w:val="18"/>
            <w:szCs w:val="18"/>
          </w:rPr>
          <w:t>4.3 Pengoperasian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_Toc47710189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11</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0" w:history="1">
        <w:r w:rsidR="00074B64" w:rsidRPr="00074B64">
          <w:rPr>
            <w:rStyle w:val="Hyperlink"/>
            <w:rFonts w:ascii="OPPOSans R" w:eastAsia="OPPOSans R" w:hAnsi="OPPOSans R" w:cs="Calibri Light"/>
            <w:bCs/>
            <w:noProof/>
            <w:sz w:val="18"/>
            <w:szCs w:val="18"/>
          </w:rPr>
          <w:t>4.4 Mengisi Daya OPPO Watch</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_Toc47710190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12</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1" w:history="1">
        <w:r w:rsidR="00074B64" w:rsidRPr="00074B64">
          <w:rPr>
            <w:rStyle w:val="Hyperlink"/>
            <w:rFonts w:ascii="OPPOSans R" w:eastAsia="OPPOSans R" w:hAnsi="OPPOSans R" w:cs="Calibri Light"/>
            <w:bCs/>
            <w:noProof/>
            <w:sz w:val="18"/>
            <w:szCs w:val="18"/>
          </w:rPr>
          <w:t>4.5 Memasangkan OPPO Watch</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_Toc47710191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12</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2" w:history="1">
        <w:r w:rsidR="00074B64" w:rsidRPr="00074B64">
          <w:rPr>
            <w:rStyle w:val="Hyperlink"/>
            <w:rFonts w:ascii="OPPOSans R" w:eastAsia="OPPOSans R" w:hAnsi="OPPOSans R" w:cs="Calibri Light"/>
            <w:bCs/>
            <w:noProof/>
            <w:sz w:val="18"/>
            <w:szCs w:val="18"/>
          </w:rPr>
          <w:t>4.6 Mengelola OPPO Watch</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_Toc47710192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13</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3" w:history="1">
        <w:r w:rsidR="00074B64" w:rsidRPr="00074B64">
          <w:rPr>
            <w:rStyle w:val="Hyperlink"/>
            <w:rFonts w:ascii="OPPOSans R" w:eastAsia="OPPOSans R" w:hAnsi="OPPOSans R" w:cs="Calibri Light"/>
            <w:bCs/>
            <w:noProof/>
            <w:sz w:val="18"/>
            <w:szCs w:val="18"/>
          </w:rPr>
          <w:t>4.7 Mengganti Tali Jam Tangan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_Toc47710193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13</w:t>
        </w:r>
        <w:r w:rsidRPr="00074B64">
          <w:rPr>
            <w:rFonts w:ascii="OPPOSans R" w:eastAsia="OPPOSans R" w:hAnsi="OPPOSans R"/>
            <w:noProof/>
            <w:webHidden/>
            <w:sz w:val="18"/>
            <w:szCs w:val="18"/>
          </w:rPr>
          <w:fldChar w:fldCharType="end"/>
        </w:r>
      </w:hyperlink>
    </w:p>
    <w:p w:rsidR="00074B64" w:rsidRPr="00074B64" w:rsidRDefault="006E6A3F">
      <w:pPr>
        <w:pStyle w:val="TOC1"/>
        <w:tabs>
          <w:tab w:val="right" w:leader="dot" w:pos="9016"/>
        </w:tabs>
        <w:rPr>
          <w:rFonts w:ascii="OPPOSans R" w:eastAsia="OPPOSans R" w:hAnsi="OPPOSans R" w:cstheme="minorBidi"/>
          <w:noProof/>
          <w:kern w:val="0"/>
          <w:sz w:val="18"/>
          <w:szCs w:val="18"/>
          <w:lang w:eastAsia="en-US"/>
        </w:rPr>
      </w:pPr>
      <w:hyperlink w:anchor="_Toc47710194" w:history="1">
        <w:r w:rsidR="00074B64" w:rsidRPr="00074B64">
          <w:rPr>
            <w:rStyle w:val="Hyperlink"/>
            <w:rFonts w:ascii="OPPOSans R" w:eastAsia="OPPOSans R" w:hAnsi="OPPOSans R" w:cs="Calibri Light"/>
            <w:bCs/>
            <w:noProof/>
            <w:kern w:val="36"/>
            <w:sz w:val="18"/>
            <w:szCs w:val="18"/>
          </w:rPr>
          <w:t>5. Pengujian Fungsional</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_Toc47710194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14</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5" w:history="1">
        <w:r w:rsidR="00074B64" w:rsidRPr="00074B64">
          <w:rPr>
            <w:rStyle w:val="Hyperlink"/>
            <w:rFonts w:ascii="OPPOSans R" w:eastAsia="OPPOSans R" w:hAnsi="OPPOSans R" w:cs="Calibri Light"/>
            <w:bCs/>
            <w:noProof/>
            <w:sz w:val="18"/>
            <w:szCs w:val="18"/>
          </w:rPr>
          <w:t>5.1 Alur Pengujian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_Toc47710195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14</w:t>
        </w:r>
        <w:r w:rsidRPr="00074B64">
          <w:rPr>
            <w:rFonts w:ascii="OPPOSans R" w:eastAsia="OPPOSans R" w:hAnsi="OPPOSans R"/>
            <w:noProof/>
            <w:webHidden/>
            <w:sz w:val="18"/>
            <w:szCs w:val="18"/>
          </w:rPr>
          <w:fldChar w:fldCharType="end"/>
        </w:r>
      </w:hyperlink>
    </w:p>
    <w:p w:rsidR="00074B64" w:rsidRPr="00074B64" w:rsidRDefault="006E6A3F" w:rsidP="00074B64">
      <w:pPr>
        <w:pStyle w:val="TOC2"/>
        <w:tabs>
          <w:tab w:val="right" w:leader="dot" w:pos="9016"/>
        </w:tabs>
        <w:ind w:left="440"/>
        <w:rPr>
          <w:rFonts w:ascii="OPPOSans R" w:eastAsia="OPPOSans R" w:hAnsi="OPPOSans R" w:cstheme="minorBidi"/>
          <w:noProof/>
          <w:kern w:val="0"/>
          <w:sz w:val="18"/>
          <w:szCs w:val="18"/>
          <w:lang w:eastAsia="en-US"/>
        </w:rPr>
      </w:pPr>
      <w:hyperlink w:anchor="_Toc47710196" w:history="1">
        <w:r w:rsidR="00074B64" w:rsidRPr="00074B64">
          <w:rPr>
            <w:rStyle w:val="Hyperlink"/>
            <w:rFonts w:ascii="OPPOSans R" w:eastAsia="OPPOSans R" w:hAnsi="OPPOSans R" w:cs="Calibri Light"/>
            <w:bCs/>
            <w:noProof/>
            <w:sz w:val="18"/>
            <w:szCs w:val="18"/>
          </w:rPr>
          <w:t>5.2 Persyaratan Pengujian</w:t>
        </w:r>
        <w:r w:rsidR="00074B64" w:rsidRPr="00074B64">
          <w:rPr>
            <w:rFonts w:ascii="OPPOSans R" w:eastAsia="OPPOSans R" w:hAnsi="OPPOSans R"/>
            <w:noProof/>
            <w:webHidden/>
            <w:sz w:val="18"/>
            <w:szCs w:val="18"/>
          </w:rPr>
          <w:tab/>
        </w:r>
        <w:r w:rsidRPr="00074B64">
          <w:rPr>
            <w:rFonts w:ascii="OPPOSans R" w:eastAsia="OPPOSans R" w:hAnsi="OPPOSans R"/>
            <w:noProof/>
            <w:webHidden/>
            <w:sz w:val="18"/>
            <w:szCs w:val="18"/>
          </w:rPr>
          <w:fldChar w:fldCharType="begin"/>
        </w:r>
        <w:r w:rsidR="00074B64" w:rsidRPr="00074B64">
          <w:rPr>
            <w:rFonts w:ascii="OPPOSans R" w:eastAsia="OPPOSans R" w:hAnsi="OPPOSans R"/>
            <w:noProof/>
            <w:webHidden/>
            <w:sz w:val="18"/>
            <w:szCs w:val="18"/>
          </w:rPr>
          <w:instrText xml:space="preserve"> PAGEREF _Toc47710196 \h </w:instrText>
        </w:r>
        <w:r w:rsidRPr="00074B64">
          <w:rPr>
            <w:rFonts w:ascii="OPPOSans R" w:eastAsia="OPPOSans R" w:hAnsi="OPPOSans R"/>
            <w:noProof/>
            <w:webHidden/>
            <w:sz w:val="18"/>
            <w:szCs w:val="18"/>
          </w:rPr>
        </w:r>
        <w:r w:rsidRPr="00074B64">
          <w:rPr>
            <w:rFonts w:ascii="OPPOSans R" w:eastAsia="OPPOSans R" w:hAnsi="OPPOSans R"/>
            <w:noProof/>
            <w:webHidden/>
            <w:sz w:val="18"/>
            <w:szCs w:val="18"/>
          </w:rPr>
          <w:fldChar w:fldCharType="separate"/>
        </w:r>
        <w:r w:rsidR="0005541D">
          <w:rPr>
            <w:rFonts w:ascii="OPPOSans R" w:eastAsia="OPPOSans R" w:hAnsi="OPPOSans R"/>
            <w:noProof/>
            <w:webHidden/>
            <w:sz w:val="18"/>
            <w:szCs w:val="18"/>
          </w:rPr>
          <w:t>14</w:t>
        </w:r>
        <w:r w:rsidRPr="00074B64">
          <w:rPr>
            <w:rFonts w:ascii="OPPOSans R" w:eastAsia="OPPOSans R" w:hAnsi="OPPOSans R"/>
            <w:noProof/>
            <w:webHidden/>
            <w:sz w:val="18"/>
            <w:szCs w:val="18"/>
          </w:rPr>
          <w:fldChar w:fldCharType="end"/>
        </w:r>
      </w:hyperlink>
    </w:p>
    <w:p w:rsidR="00074B64" w:rsidRPr="00074B64" w:rsidRDefault="006E6A3F" w:rsidP="00074B64">
      <w:pPr>
        <w:pStyle w:val="TOC1"/>
        <w:tabs>
          <w:tab w:val="right" w:leader="dot" w:pos="9016"/>
        </w:tabs>
        <w:rPr>
          <w:rFonts w:ascii="Myriad Pro" w:hAnsi="Myriad Pro"/>
          <w:b/>
          <w:bCs/>
        </w:rPr>
      </w:pPr>
      <w:r w:rsidRPr="00074B64">
        <w:rPr>
          <w:rFonts w:ascii="OPPOSans R" w:eastAsia="OPPOSans R" w:hAnsi="OPPOSans R"/>
          <w:bCs/>
          <w:sz w:val="18"/>
          <w:szCs w:val="18"/>
          <w:lang w:val="zh-CN"/>
        </w:rPr>
        <w:fldChar w:fldCharType="end"/>
      </w:r>
    </w:p>
    <w:p w:rsidR="00A9710D" w:rsidRDefault="00A9710D"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Default="00074B64" w:rsidP="00074B64">
      <w:pPr>
        <w:widowControl w:val="0"/>
        <w:spacing w:after="0" w:line="440" w:lineRule="exact"/>
        <w:jc w:val="both"/>
        <w:rPr>
          <w:rFonts w:ascii="Myriad Pro" w:hAnsi="Myriad Pro"/>
          <w:b/>
          <w:bCs/>
          <w:lang w:val="en-US"/>
        </w:rPr>
      </w:pPr>
    </w:p>
    <w:p w:rsidR="00074B64" w:rsidRPr="00074B64" w:rsidRDefault="00074B64" w:rsidP="00074B64">
      <w:pPr>
        <w:widowControl w:val="0"/>
        <w:spacing w:after="0" w:line="440" w:lineRule="exact"/>
        <w:jc w:val="both"/>
        <w:rPr>
          <w:rFonts w:ascii="Myriad Pro" w:hAnsi="Myriad Pro"/>
          <w:b/>
          <w:bCs/>
          <w:lang w:val="en-US"/>
        </w:rPr>
      </w:pPr>
    </w:p>
    <w:p w:rsidR="0015175A" w:rsidRPr="00AC0CC2" w:rsidRDefault="0015175A" w:rsidP="0015175A">
      <w:pPr>
        <w:spacing w:before="340" w:after="330" w:line="480" w:lineRule="auto"/>
        <w:jc w:val="both"/>
        <w:outlineLvl w:val="0"/>
        <w:rPr>
          <w:rFonts w:ascii="OPPOSans R" w:eastAsia="OPPOSans R" w:hAnsi="OPPOSans R" w:cs="Calibri Light"/>
          <w:b/>
          <w:bCs/>
          <w:kern w:val="36"/>
          <w:sz w:val="32"/>
          <w:szCs w:val="32"/>
        </w:rPr>
      </w:pPr>
      <w:bookmarkStart w:id="0" w:name="_Toc47625750"/>
      <w:bookmarkStart w:id="1" w:name="_Toc47710174"/>
      <w:r w:rsidRPr="00AC0CC2">
        <w:rPr>
          <w:rFonts w:ascii="OPPOSans R" w:eastAsia="OPPOSans R" w:hAnsi="OPPOSans R" w:cs="Calibri Light"/>
          <w:b/>
          <w:bCs/>
          <w:color w:val="000000"/>
          <w:kern w:val="36"/>
          <w:sz w:val="32"/>
          <w:szCs w:val="32"/>
        </w:rPr>
        <w:lastRenderedPageBreak/>
        <w:t>1. Tujuan</w:t>
      </w:r>
      <w:r w:rsidRPr="00C032FD">
        <w:rPr>
          <w:rFonts w:ascii="Cambria" w:eastAsia="OPPOSans R" w:hAnsi="Cambria" w:cs="Cambria"/>
          <w:b/>
          <w:bCs/>
          <w:color w:val="000000"/>
          <w:kern w:val="36"/>
          <w:sz w:val="32"/>
          <w:szCs w:val="32"/>
        </w:rPr>
        <w:t> </w:t>
      </w:r>
      <w:r w:rsidRPr="00AC0CC2">
        <w:rPr>
          <w:rFonts w:ascii="OPPOSans R" w:eastAsia="OPPOSans R" w:hAnsi="OPPOSans R" w:cs="Calibri Light"/>
          <w:b/>
          <w:bCs/>
          <w:color w:val="000000"/>
          <w:kern w:val="36"/>
          <w:sz w:val="32"/>
          <w:szCs w:val="32"/>
        </w:rPr>
        <w:t>dan Persyaratan</w:t>
      </w:r>
      <w:bookmarkEnd w:id="0"/>
      <w:bookmarkEnd w:id="1"/>
      <w:r w:rsidRPr="00C032FD">
        <w:rPr>
          <w:rFonts w:ascii="Cambria" w:eastAsia="OPPOSans R" w:hAnsi="Cambria" w:cs="Cambria"/>
          <w:b/>
          <w:bCs/>
          <w:color w:val="000000"/>
          <w:kern w:val="36"/>
          <w:sz w:val="32"/>
          <w:szCs w:val="32"/>
        </w:rPr>
        <w:t> </w:t>
      </w: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2" w:name="_Toc47625751"/>
      <w:bookmarkStart w:id="3" w:name="_Toc47710175"/>
      <w:r w:rsidRPr="00AC0CC2">
        <w:rPr>
          <w:rFonts w:ascii="OPPOSans R" w:eastAsia="OPPOSans R" w:hAnsi="OPPOSans R" w:cs="Calibri Light"/>
          <w:b/>
          <w:bCs/>
          <w:color w:val="000000"/>
          <w:sz w:val="24"/>
          <w:szCs w:val="24"/>
        </w:rPr>
        <w:t>1.1 Tujuan</w:t>
      </w:r>
      <w:bookmarkEnd w:id="2"/>
      <w:bookmarkEnd w:id="3"/>
      <w:r w:rsidRPr="00C032FD">
        <w:rPr>
          <w:rFonts w:ascii="Cambria" w:eastAsia="OPPOSans R" w:hAnsi="Cambria" w:cs="Cambria"/>
          <w:b/>
          <w:bCs/>
          <w:color w:val="000000"/>
          <w:sz w:val="24"/>
          <w:szCs w:val="24"/>
        </w:rPr>
        <w:t> </w:t>
      </w:r>
    </w:p>
    <w:p w:rsidR="0015175A" w:rsidRPr="00AC0CC2" w:rsidRDefault="007A2B6A" w:rsidP="0015175A">
      <w:pPr>
        <w:spacing w:after="0" w:line="240" w:lineRule="auto"/>
        <w:jc w:val="both"/>
        <w:rPr>
          <w:rFonts w:ascii="OPPOSans R" w:eastAsia="OPPOSans R" w:hAnsi="OPPOSans R" w:cs="Calibri Light"/>
          <w:color w:val="000000"/>
          <w:sz w:val="18"/>
          <w:szCs w:val="18"/>
        </w:rPr>
      </w:pPr>
      <w:bookmarkStart w:id="4" w:name="_Hlk47627386"/>
      <w:r w:rsidRPr="00AC0CC2">
        <w:rPr>
          <w:rFonts w:ascii="OPPOSans R" w:eastAsia="OPPOSans R" w:hAnsi="OPPOSans R" w:cs="Calibri Light"/>
          <w:color w:val="000000"/>
          <w:sz w:val="18"/>
          <w:szCs w:val="18"/>
        </w:rPr>
        <w:t xml:space="preserve">Dokumen </w:t>
      </w:r>
      <w:r w:rsidR="0015175A" w:rsidRPr="00AC0CC2">
        <w:rPr>
          <w:rFonts w:ascii="OPPOSans R" w:eastAsia="OPPOSans R" w:hAnsi="OPPOSans R" w:cs="Calibri Light"/>
          <w:color w:val="000000"/>
          <w:sz w:val="18"/>
          <w:szCs w:val="18"/>
        </w:rPr>
        <w:t>ini memperkenalkan parameter produk, petunjuk penggunaan, dan kebijakan aftersales OPPO Watch 46mm (Wi-Fi), untuk memandu Service Center</w:t>
      </w:r>
      <w:r w:rsidRPr="00AC0CC2">
        <w:rPr>
          <w:rFonts w:ascii="OPPOSans R" w:eastAsia="OPPOSans R" w:hAnsi="OPPOSans R" w:cs="Calibri Light"/>
          <w:color w:val="000000"/>
          <w:sz w:val="18"/>
          <w:szCs w:val="18"/>
        </w:rPr>
        <w:t xml:space="preserve"> dalam</w:t>
      </w:r>
      <w:r w:rsidR="0015175A" w:rsidRPr="00AC0CC2">
        <w:rPr>
          <w:rFonts w:ascii="OPPOSans R" w:eastAsia="OPPOSans R" w:hAnsi="OPPOSans R" w:cs="Calibri Light"/>
          <w:color w:val="000000"/>
          <w:sz w:val="18"/>
          <w:szCs w:val="18"/>
        </w:rPr>
        <w:t xml:space="preserve"> menangani pekerjaan aftersales produk dengan benar.</w:t>
      </w:r>
    </w:p>
    <w:bookmarkEnd w:id="4"/>
    <w:p w:rsidR="00C032FD" w:rsidRPr="00AC0CC2" w:rsidRDefault="00C032F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5" w:name="_Toc47625752"/>
      <w:bookmarkStart w:id="6" w:name="_Toc47710176"/>
      <w:r w:rsidRPr="00AC0CC2">
        <w:rPr>
          <w:rFonts w:ascii="OPPOSans R" w:eastAsia="OPPOSans R" w:hAnsi="OPPOSans R" w:cs="Calibri Light"/>
          <w:b/>
          <w:bCs/>
          <w:color w:val="000000"/>
          <w:sz w:val="24"/>
          <w:szCs w:val="24"/>
        </w:rPr>
        <w:t>1.2 Persyaratan</w:t>
      </w:r>
      <w:bookmarkEnd w:id="5"/>
      <w:bookmarkEnd w:id="6"/>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Service Center harus beroperasi sesuai dengan kebijakan aftersales dan spesifikasi </w:t>
      </w:r>
      <w:r w:rsidR="007A2B6A" w:rsidRPr="00AC0CC2">
        <w:rPr>
          <w:rFonts w:ascii="OPPOSans R" w:eastAsia="OPPOSans R" w:hAnsi="OPPOSans R" w:cs="Calibri Light"/>
          <w:color w:val="000000"/>
          <w:sz w:val="18"/>
          <w:szCs w:val="18"/>
        </w:rPr>
        <w:t>input</w:t>
      </w:r>
      <w:r w:rsidRPr="00AC0CC2">
        <w:rPr>
          <w:rFonts w:ascii="OPPOSans R" w:eastAsia="OPPOSans R" w:hAnsi="OPPOSans R" w:cs="Calibri Light"/>
          <w:color w:val="000000"/>
          <w:sz w:val="18"/>
          <w:szCs w:val="18"/>
        </w:rPr>
        <w:t xml:space="preserve"> R</w:t>
      </w:r>
      <w:r w:rsidR="007A2B6A" w:rsidRPr="00AC0CC2">
        <w:rPr>
          <w:rFonts w:ascii="OPPOSans R" w:eastAsia="OPPOSans R" w:hAnsi="OPPOSans R" w:cs="Calibri Light"/>
          <w:color w:val="000000"/>
          <w:sz w:val="18"/>
          <w:szCs w:val="18"/>
        </w:rPr>
        <w:t>epair Order</w:t>
      </w:r>
      <w:r w:rsidRPr="00AC0CC2">
        <w:rPr>
          <w:rFonts w:ascii="OPPOSans R" w:eastAsia="OPPOSans R" w:hAnsi="OPPOSans R" w:cs="Calibri Light"/>
          <w:color w:val="000000"/>
          <w:sz w:val="18"/>
          <w:szCs w:val="18"/>
        </w:rPr>
        <w:t>.</w:t>
      </w:r>
    </w:p>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before="340" w:after="330" w:line="480" w:lineRule="auto"/>
        <w:jc w:val="both"/>
        <w:outlineLvl w:val="0"/>
        <w:rPr>
          <w:rFonts w:ascii="OPPOSans R" w:eastAsia="OPPOSans R" w:hAnsi="OPPOSans R" w:cs="Calibri Light"/>
          <w:b/>
          <w:bCs/>
          <w:kern w:val="36"/>
          <w:sz w:val="32"/>
          <w:szCs w:val="32"/>
        </w:rPr>
      </w:pPr>
      <w:bookmarkStart w:id="7" w:name="_Toc47625753"/>
      <w:bookmarkStart w:id="8" w:name="_Toc47710177"/>
      <w:r w:rsidRPr="00AC0CC2">
        <w:rPr>
          <w:rFonts w:ascii="OPPOSans R" w:eastAsia="OPPOSans R" w:hAnsi="OPPOSans R" w:cs="Calibri Light"/>
          <w:b/>
          <w:bCs/>
          <w:color w:val="000000"/>
          <w:kern w:val="36"/>
          <w:sz w:val="32"/>
          <w:szCs w:val="32"/>
        </w:rPr>
        <w:t>2. Pengenalan Produk</w:t>
      </w:r>
      <w:bookmarkEnd w:id="7"/>
      <w:bookmarkEnd w:id="8"/>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9" w:name="_Toc47625754"/>
      <w:bookmarkStart w:id="10" w:name="_Toc47710178"/>
      <w:r w:rsidRPr="00AC0CC2">
        <w:rPr>
          <w:rFonts w:ascii="OPPOSans R" w:eastAsia="OPPOSans R" w:hAnsi="OPPOSans R" w:cs="Calibri Light"/>
          <w:b/>
          <w:bCs/>
          <w:color w:val="000000"/>
          <w:sz w:val="24"/>
          <w:szCs w:val="24"/>
        </w:rPr>
        <w:t>2.1 Parameter Produk</w:t>
      </w:r>
      <w:bookmarkEnd w:id="9"/>
      <w:bookmarkEnd w:id="10"/>
    </w:p>
    <w:p w:rsidR="0015175A" w:rsidRPr="00AC0CC2" w:rsidRDefault="0015175A" w:rsidP="0015175A">
      <w:pPr>
        <w:spacing w:after="0" w:line="240" w:lineRule="auto"/>
        <w:rPr>
          <w:rFonts w:ascii="OPPOSans R" w:eastAsia="OPPOSans R" w:hAnsi="OPPOSans R" w:cs="Calibri Light"/>
          <w:sz w:val="18"/>
          <w:szCs w:val="18"/>
        </w:rPr>
      </w:pPr>
    </w:p>
    <w:tbl>
      <w:tblPr>
        <w:tblW w:w="0" w:type="auto"/>
        <w:jc w:val="center"/>
        <w:tblCellMar>
          <w:top w:w="15" w:type="dxa"/>
          <w:left w:w="15" w:type="dxa"/>
          <w:bottom w:w="15" w:type="dxa"/>
          <w:right w:w="15" w:type="dxa"/>
        </w:tblCellMar>
        <w:tblLook w:val="04A0"/>
      </w:tblPr>
      <w:tblGrid>
        <w:gridCol w:w="2919"/>
        <w:gridCol w:w="6307"/>
      </w:tblGrid>
      <w:tr w:rsidR="00664DD7" w:rsidRPr="00AC0CC2" w:rsidTr="00A9710D">
        <w:trPr>
          <w:trHeight w:val="5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Nama Pemasaran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b/>
                <w:bCs/>
                <w:color w:val="000000"/>
                <w:sz w:val="18"/>
                <w:szCs w:val="18"/>
              </w:rPr>
              <w:t>OPPO Watch 46mm (Wi-Fi)</w:t>
            </w:r>
          </w:p>
        </w:tc>
      </w:tr>
      <w:tr w:rsidR="00664DD7" w:rsidRPr="00AC0CC2" w:rsidTr="00A9710D">
        <w:trPr>
          <w:trHeight w:val="9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Warna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Black/Glossy Gold</w:t>
            </w:r>
          </w:p>
        </w:tc>
      </w:tr>
      <w:tr w:rsidR="00664DD7" w:rsidRPr="00AC0CC2" w:rsidTr="00A9710D">
        <w:trPr>
          <w:trHeight w:val="9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Ukuran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805C19">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46×39×11.35mm (t</w:t>
            </w:r>
            <w:r w:rsidR="00805C19">
              <w:rPr>
                <w:rFonts w:ascii="OPPOSans R" w:eastAsia="OPPOSans R" w:hAnsi="OPPOSans R" w:cs="Calibri Light"/>
                <w:color w:val="000000"/>
                <w:sz w:val="18"/>
                <w:szCs w:val="18"/>
              </w:rPr>
              <w:t xml:space="preserve">ermasuk sensor laju detak jantung </w:t>
            </w:r>
            <w:r w:rsidR="00805C19" w:rsidRPr="00AC0CC2">
              <w:rPr>
                <w:rFonts w:ascii="OPPOSans R" w:eastAsia="OPPOSans R" w:hAnsi="OPPOSans R" w:cs="Calibri Light"/>
                <w:color w:val="000000"/>
                <w:sz w:val="18"/>
                <w:szCs w:val="18"/>
              </w:rPr>
              <w:t>12.96mm</w:t>
            </w:r>
            <w:r w:rsidRPr="00AC0CC2">
              <w:rPr>
                <w:rFonts w:ascii="OPPOSans R" w:eastAsia="OPPOSans R" w:hAnsi="OPPOSans R" w:cs="Calibri Light"/>
                <w:color w:val="000000"/>
                <w:sz w:val="18"/>
                <w:szCs w:val="18"/>
              </w:rPr>
              <w:t>)</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Bingkai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Aluminum alloy</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lastRenderedPageBreak/>
              <w:t>Tali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E34B73"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Fluororubber</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407BD0" w:rsidP="00A9710D">
            <w:pPr>
              <w:spacing w:before="240" w:after="240" w:line="240" w:lineRule="auto"/>
              <w:jc w:val="center"/>
              <w:rPr>
                <w:rFonts w:ascii="OPPOSans R" w:eastAsia="OPPOSans R" w:hAnsi="OPPOSans R" w:cs="Calibri Light"/>
                <w:sz w:val="18"/>
                <w:szCs w:val="18"/>
              </w:rPr>
            </w:pPr>
            <w:r>
              <w:rPr>
                <w:rFonts w:ascii="OPPOSans R" w:eastAsia="OPPOSans R" w:hAnsi="OPPOSans R" w:cs="Calibri Light"/>
                <w:color w:val="000000"/>
                <w:sz w:val="18"/>
                <w:szCs w:val="18"/>
              </w:rPr>
              <w:t>Penutup Bawah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Ceramic+PC</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Berat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Sekitar 39.3g (tanpa tali)</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Tombol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Tombol Awal, Tombol Multifungsi</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Layar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AMOLED Flexible Dual-Curved Display</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Ukuran Layar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1.91"</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Resolusi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402×476</w:t>
            </w:r>
          </w:p>
        </w:tc>
      </w:tr>
      <w:tr w:rsidR="00664DD7" w:rsidRPr="00AC0CC2" w:rsidTr="00A9710D">
        <w:trPr>
          <w:trHeight w:val="9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Kapasitas Baterai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430mAh (</w:t>
            </w:r>
            <w:r w:rsidR="00F875D0" w:rsidRPr="00AC0CC2">
              <w:rPr>
                <w:rFonts w:ascii="OPPOSans R" w:eastAsia="OPPOSans R" w:hAnsi="OPPOSans R" w:cs="Calibri Light"/>
                <w:color w:val="000000"/>
                <w:sz w:val="18"/>
                <w:szCs w:val="18"/>
              </w:rPr>
              <w:t>Nilai Tipikal</w:t>
            </w:r>
            <w:r w:rsidRPr="00AC0CC2">
              <w:rPr>
                <w:rFonts w:ascii="OPPOSans R" w:eastAsia="OPPOSans R" w:hAnsi="OPPOSans R" w:cs="Calibri Light"/>
                <w:color w:val="000000"/>
                <w:sz w:val="18"/>
                <w:szCs w:val="18"/>
              </w:rPr>
              <w:t>)/416mAh (</w:t>
            </w:r>
            <w:r w:rsidR="00F875D0" w:rsidRPr="00AC0CC2">
              <w:rPr>
                <w:rFonts w:ascii="OPPOSans R" w:eastAsia="OPPOSans R" w:hAnsi="OPPOSans R" w:cs="Calibri Light"/>
                <w:color w:val="000000"/>
                <w:sz w:val="18"/>
                <w:szCs w:val="18"/>
              </w:rPr>
              <w:t xml:space="preserve">Nilai </w:t>
            </w:r>
            <w:r w:rsidR="005F263E">
              <w:rPr>
                <w:rFonts w:ascii="OPPOSans R" w:eastAsia="OPPOSans R" w:hAnsi="OPPOSans R" w:cs="Calibri Light" w:hint="eastAsia"/>
                <w:color w:val="000000"/>
                <w:sz w:val="18"/>
                <w:szCs w:val="18"/>
              </w:rPr>
              <w:t>Mi</w:t>
            </w:r>
            <w:r w:rsidR="005F263E">
              <w:rPr>
                <w:rFonts w:ascii="OPPOSans R" w:eastAsia="OPPOSans R" w:hAnsi="OPPOSans R" w:cs="Calibri Light"/>
                <w:color w:val="000000"/>
                <w:sz w:val="18"/>
                <w:szCs w:val="18"/>
              </w:rPr>
              <w:t>nimum</w:t>
            </w:r>
            <w:r w:rsidRPr="00AC0CC2">
              <w:rPr>
                <w:rFonts w:ascii="OPPOSans R" w:eastAsia="OPPOSans R" w:hAnsi="OPPOSans R" w:cs="Calibri Light"/>
                <w:color w:val="000000"/>
                <w:sz w:val="18"/>
                <w:szCs w:val="18"/>
              </w:rPr>
              <w:t>)</w:t>
            </w:r>
          </w:p>
        </w:tc>
      </w:tr>
      <w:tr w:rsidR="00664DD7" w:rsidRPr="00AC0CC2" w:rsidTr="00A9710D">
        <w:trPr>
          <w:trHeight w:val="99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F875D0"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Persyaratan </w:t>
            </w:r>
            <w:r w:rsidR="0015175A" w:rsidRPr="00AC0CC2">
              <w:rPr>
                <w:rFonts w:ascii="OPPOSans R" w:eastAsia="OPPOSans R" w:hAnsi="OPPOSans R" w:cs="Calibri Light"/>
                <w:color w:val="000000"/>
                <w:sz w:val="18"/>
                <w:szCs w:val="18"/>
              </w:rPr>
              <w:t>Daya Adaptor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Nilai output</w:t>
            </w:r>
            <w:r w:rsidR="00F875D0" w:rsidRPr="00AC0CC2">
              <w:rPr>
                <w:rFonts w:ascii="OPPOSans R" w:eastAsia="OPPOSans R" w:hAnsi="OPPOSans R" w:cs="Calibri Light"/>
                <w:color w:val="000000"/>
                <w:sz w:val="18"/>
                <w:szCs w:val="18"/>
              </w:rPr>
              <w:t xml:space="preserve"> nominal</w:t>
            </w:r>
            <w:r w:rsidRPr="00AC0CC2">
              <w:rPr>
                <w:rFonts w:ascii="OPPOSans R" w:eastAsia="OPPOSans R" w:hAnsi="OPPOSans R" w:cs="Calibri Light"/>
                <w:color w:val="000000"/>
                <w:sz w:val="18"/>
                <w:szCs w:val="18"/>
              </w:rPr>
              <w:t xml:space="preserve"> 5V</w:t>
            </w:r>
            <w:r w:rsidRPr="009049A5">
              <w:rPr>
                <w:rFonts w:ascii="Cambria Math" w:eastAsia="OPPOSans R" w:hAnsi="Cambria Math" w:cs="Cambria Math"/>
                <w:color w:val="000000"/>
                <w:sz w:val="18"/>
                <w:szCs w:val="18"/>
              </w:rPr>
              <w:t>⎓</w:t>
            </w:r>
            <w:r w:rsidRPr="00AC0CC2">
              <w:rPr>
                <w:rFonts w:ascii="OPPOSans R" w:eastAsia="OPPOSans R" w:hAnsi="OPPOSans R" w:cs="Calibri Light"/>
                <w:color w:val="000000"/>
                <w:sz w:val="18"/>
                <w:szCs w:val="18"/>
              </w:rPr>
              <w:t xml:space="preserve">1.5A atau lebih </w:t>
            </w:r>
          </w:p>
        </w:tc>
      </w:tr>
      <w:tr w:rsidR="00664DD7" w:rsidRPr="00AC0CC2" w:rsidTr="00A9710D">
        <w:trPr>
          <w:trHeight w:val="60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Mode Pengisian Daya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C032F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sz w:val="18"/>
                <w:szCs w:val="18"/>
              </w:rPr>
              <w:t>Pengisian Daya Magnetik</w:t>
            </w:r>
          </w:p>
        </w:tc>
      </w:tr>
      <w:tr w:rsidR="00664DD7" w:rsidRPr="00AC0CC2" w:rsidTr="00A9710D">
        <w:trPr>
          <w:trHeight w:val="108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Daya Tahan Baterai </w:t>
            </w:r>
            <w:r w:rsidR="00F875D0" w:rsidRPr="00AC0CC2">
              <w:rPr>
                <w:rFonts w:ascii="OPPOSans R" w:eastAsia="OPPOSans R" w:hAnsi="OPPOSans R" w:cs="Calibri Light"/>
                <w:color w:val="000000"/>
                <w:sz w:val="18"/>
                <w:szCs w:val="18"/>
              </w:rPr>
              <w:t>Secara Teori</w:t>
            </w:r>
            <w:r w:rsidRPr="00AC0CC2">
              <w:rPr>
                <w:rFonts w:ascii="OPPOSans R" w:eastAsia="OPPOSans R" w:hAnsi="OPPOSans R" w:cs="Calibri Light"/>
                <w:color w:val="000000"/>
                <w:sz w:val="18"/>
                <w:szCs w:val="18"/>
              </w:rPr>
              <w:t xml:space="preserve"> dalam Mode Pintar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F875D0"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Hungga</w:t>
            </w:r>
            <w:r w:rsidR="0015175A" w:rsidRPr="00AC0CC2">
              <w:rPr>
                <w:rFonts w:ascii="OPPOSans R" w:eastAsia="OPPOSans R" w:hAnsi="OPPOSans R" w:cs="Calibri Light"/>
                <w:color w:val="000000"/>
                <w:sz w:val="18"/>
                <w:szCs w:val="18"/>
              </w:rPr>
              <w:t xml:space="preserve"> 36 Jam</w:t>
            </w:r>
          </w:p>
        </w:tc>
      </w:tr>
      <w:tr w:rsidR="00664DD7" w:rsidRPr="00AC0CC2" w:rsidTr="00A9710D">
        <w:trPr>
          <w:trHeight w:val="123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Daya Tahan Baterai </w:t>
            </w:r>
            <w:r w:rsidR="00F875D0" w:rsidRPr="00AC0CC2">
              <w:rPr>
                <w:rFonts w:ascii="OPPOSans R" w:eastAsia="OPPOSans R" w:hAnsi="OPPOSans R" w:cs="Calibri Light"/>
                <w:color w:val="000000"/>
                <w:sz w:val="18"/>
                <w:szCs w:val="18"/>
              </w:rPr>
              <w:t>Secara Teori</w:t>
            </w:r>
            <w:r w:rsidRPr="00AC0CC2">
              <w:rPr>
                <w:rFonts w:ascii="OPPOSans R" w:eastAsia="OPPOSans R" w:hAnsi="OPPOSans R" w:cs="Calibri Light"/>
                <w:color w:val="000000"/>
                <w:sz w:val="18"/>
                <w:szCs w:val="18"/>
              </w:rPr>
              <w:t xml:space="preserve"> dalam Mode P</w:t>
            </w:r>
            <w:r w:rsidR="00C032FD" w:rsidRPr="00AC0CC2">
              <w:rPr>
                <w:rFonts w:ascii="OPPOSans R" w:eastAsia="OPPOSans R" w:hAnsi="OPPOSans R" w:cs="Calibri Light"/>
                <w:color w:val="000000"/>
                <w:sz w:val="18"/>
                <w:szCs w:val="18"/>
              </w:rPr>
              <w:t>enghemat Daya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F875D0"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Hingga</w:t>
            </w:r>
            <w:r w:rsidR="0015175A" w:rsidRPr="00AC0CC2">
              <w:rPr>
                <w:rFonts w:ascii="OPPOSans R" w:eastAsia="OPPOSans R" w:hAnsi="OPPOSans R" w:cs="Calibri Light"/>
                <w:color w:val="000000"/>
                <w:sz w:val="18"/>
                <w:szCs w:val="18"/>
              </w:rPr>
              <w:t xml:space="preserve"> 21 Hari</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F875D0"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sz w:val="18"/>
                <w:szCs w:val="18"/>
              </w:rPr>
              <w:lastRenderedPageBreak/>
              <w:t>Pengisian Daya Cepat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F875D0"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sz w:val="18"/>
                <w:szCs w:val="18"/>
              </w:rPr>
              <w:t>Pengisian daya cepat VOOC jam tangan</w:t>
            </w:r>
          </w:p>
        </w:tc>
      </w:tr>
      <w:tr w:rsidR="00664DD7" w:rsidRPr="00AC0CC2" w:rsidTr="00A9710D">
        <w:trPr>
          <w:trHeight w:val="9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Prosesor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Qualcomm® Snapdragon Wear™ 3100 &amp; Ambiq Micro Apollo3 Wireless SoC</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Sistem</w:t>
            </w:r>
            <w:r w:rsidR="000A1606" w:rsidRPr="00AC0CC2">
              <w:rPr>
                <w:rFonts w:ascii="OPPOSans R" w:eastAsia="OPPOSans R" w:hAnsi="OPPOSans R" w:cs="Calibri Light"/>
                <w:color w:val="000000"/>
                <w:sz w:val="18"/>
                <w:szCs w:val="18"/>
              </w:rPr>
              <w:t xml:space="preserve"> Operasi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Wear OS by Google™</w:t>
            </w:r>
          </w:p>
        </w:tc>
      </w:tr>
      <w:tr w:rsidR="00664DD7" w:rsidRPr="00AC0CC2" w:rsidTr="00A9710D">
        <w:trPr>
          <w:trHeight w:val="54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0A1606"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sz w:val="18"/>
                <w:szCs w:val="18"/>
              </w:rPr>
              <w:t>Memori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1GB+8GB</w:t>
            </w:r>
          </w:p>
        </w:tc>
      </w:tr>
      <w:tr w:rsidR="00664DD7" w:rsidRPr="00AC0CC2" w:rsidTr="00A9710D">
        <w:trPr>
          <w:trHeight w:val="54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Wi-Fi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WLAN 2.4G</w:t>
            </w:r>
          </w:p>
        </w:tc>
      </w:tr>
      <w:tr w:rsidR="00664DD7" w:rsidRPr="00AC0CC2" w:rsidTr="00A9710D">
        <w:trPr>
          <w:trHeight w:val="54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Bluetooth®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BT4.2，BLE</w:t>
            </w:r>
          </w:p>
        </w:tc>
      </w:tr>
      <w:tr w:rsidR="00664DD7" w:rsidRPr="00AC0CC2" w:rsidTr="00A9710D">
        <w:trPr>
          <w:trHeight w:val="10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Sensor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0A1606" w:rsidP="00A9710D">
            <w:pPr>
              <w:spacing w:before="240" w:after="240" w:line="240" w:lineRule="auto"/>
              <w:jc w:val="center"/>
              <w:rPr>
                <w:rFonts w:ascii="OPPOSans R" w:eastAsia="OPPOSans R" w:hAnsi="OPPOSans R" w:cs="Calibri Light"/>
                <w:color w:val="000000"/>
                <w:sz w:val="18"/>
                <w:szCs w:val="18"/>
              </w:rPr>
            </w:pPr>
            <w:r w:rsidRPr="00AC0CC2">
              <w:rPr>
                <w:rFonts w:ascii="Cambria" w:eastAsia="OPPOSans R" w:hAnsi="Cambria" w:cs="Cambria"/>
                <w:color w:val="000000"/>
                <w:sz w:val="18"/>
                <w:szCs w:val="18"/>
                <w:shd w:val="clear" w:color="auto" w:fill="FFFFFF"/>
              </w:rPr>
              <w:t> </w:t>
            </w:r>
            <w:r w:rsidRPr="00AC0CC2">
              <w:rPr>
                <w:rFonts w:ascii="OPPOSans R" w:eastAsia="OPPOSans R" w:hAnsi="OPPOSans R"/>
                <w:color w:val="000000"/>
                <w:sz w:val="18"/>
                <w:szCs w:val="18"/>
                <w:shd w:val="clear" w:color="auto" w:fill="FFFFFF"/>
              </w:rPr>
              <w:t xml:space="preserve">Sensor percepatan tiga sumbu/Sensor giroskop/Sensor </w:t>
            </w:r>
            <w:r w:rsidR="00664DD7" w:rsidRPr="00AC0CC2">
              <w:rPr>
                <w:rFonts w:ascii="OPPOSans R" w:eastAsia="OPPOSans R" w:hAnsi="OPPOSans R"/>
                <w:color w:val="000000"/>
                <w:sz w:val="18"/>
                <w:szCs w:val="18"/>
                <w:shd w:val="clear" w:color="auto" w:fill="FFFFFF"/>
              </w:rPr>
              <w:t xml:space="preserve">geomagnetic </w:t>
            </w:r>
            <w:r w:rsidRPr="00AC0CC2">
              <w:rPr>
                <w:rFonts w:ascii="OPPOSans R" w:eastAsia="OPPOSans R" w:hAnsi="OPPOSans R"/>
                <w:color w:val="000000"/>
                <w:sz w:val="18"/>
                <w:szCs w:val="18"/>
                <w:shd w:val="clear" w:color="auto" w:fill="FFFFFF"/>
              </w:rPr>
              <w:t>/Sensor tekanan udara/Sensor laju detak jantung/Sensor kapasitansi/Sensor cahaya sekitar</w:t>
            </w:r>
          </w:p>
        </w:tc>
      </w:tr>
      <w:tr w:rsidR="00664DD7" w:rsidRPr="00AC0CC2" w:rsidTr="00A9710D">
        <w:trPr>
          <w:trHeight w:val="13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Mode </w:t>
            </w:r>
            <w:r w:rsidR="000A1606" w:rsidRPr="00AC0CC2">
              <w:rPr>
                <w:rFonts w:ascii="OPPOSans R" w:eastAsia="OPPOSans R" w:hAnsi="OPPOSans R" w:cs="Calibri Light"/>
                <w:color w:val="000000"/>
                <w:sz w:val="18"/>
                <w:szCs w:val="18"/>
              </w:rPr>
              <w:t>Olahraga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664DD7"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olor w:val="000000"/>
                <w:sz w:val="18"/>
                <w:szCs w:val="18"/>
                <w:shd w:val="clear" w:color="auto" w:fill="FFFFFF"/>
              </w:rPr>
              <w:t>Lari kebugaran / Latihan 5 menit / Lari bakar lemak / Berjalan di luar ruangan / Bersepeda di luar ruangan / Berenang</w:t>
            </w:r>
          </w:p>
        </w:tc>
      </w:tr>
      <w:tr w:rsidR="00664DD7" w:rsidRPr="00AC0CC2" w:rsidTr="00A9710D">
        <w:trPr>
          <w:trHeight w:val="13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407BD0" w:rsidP="00A9710D">
            <w:pPr>
              <w:spacing w:before="240" w:after="240" w:line="240" w:lineRule="auto"/>
              <w:jc w:val="center"/>
              <w:rPr>
                <w:rFonts w:ascii="OPPOSans R" w:eastAsia="OPPOSans R" w:hAnsi="OPPOSans R" w:cs="Calibri Light"/>
                <w:sz w:val="18"/>
                <w:szCs w:val="18"/>
              </w:rPr>
            </w:pPr>
            <w:r>
              <w:rPr>
                <w:rFonts w:ascii="OPPOSans R" w:eastAsia="OPPOSans R" w:hAnsi="OPPOSans R" w:cs="Calibri Light"/>
                <w:color w:val="000000"/>
                <w:sz w:val="18"/>
                <w:szCs w:val="18"/>
              </w:rPr>
              <w:t>Manajemen Kesehatan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407BD0" w:rsidRDefault="00407BD0" w:rsidP="00407BD0">
            <w:pPr>
              <w:spacing w:before="240" w:after="240" w:line="240" w:lineRule="auto"/>
              <w:jc w:val="center"/>
              <w:rPr>
                <w:rFonts w:ascii="OPPOSans R" w:eastAsia="OPPOSans R" w:hAnsi="OPPOSans R" w:cs="Calibri Light"/>
                <w:sz w:val="18"/>
                <w:szCs w:val="18"/>
              </w:rPr>
            </w:pPr>
            <w:r w:rsidRPr="00407BD0">
              <w:rPr>
                <w:rFonts w:ascii="OPPOSans R" w:eastAsia="OPPOSans R" w:hAnsi="OPPOSans R"/>
                <w:color w:val="333333"/>
                <w:sz w:val="15"/>
                <w:szCs w:val="15"/>
                <w:shd w:val="clear" w:color="auto" w:fill="FFFFFF"/>
              </w:rPr>
              <w:t>Melacak detak jantung / Pemantauan tidur / Catatan</w:t>
            </w:r>
            <w:r w:rsidRPr="00407BD0">
              <w:rPr>
                <w:rFonts w:ascii="Verdana" w:eastAsia="OPPOSans R" w:hAnsi="Verdana"/>
                <w:color w:val="333333"/>
                <w:sz w:val="15"/>
                <w:szCs w:val="15"/>
                <w:shd w:val="clear" w:color="auto" w:fill="FFFFFF"/>
              </w:rPr>
              <w:t> </w:t>
            </w:r>
            <w:r w:rsidRPr="00407BD0">
              <w:rPr>
                <w:rFonts w:ascii="OPPOSans R" w:eastAsia="OPPOSans R" w:hAnsi="OPPOSans R"/>
                <w:color w:val="333333"/>
                <w:sz w:val="15"/>
                <w:szCs w:val="15"/>
                <w:shd w:val="clear" w:color="auto" w:fill="FFFFFF"/>
              </w:rPr>
              <w:t>tidur / Latihan bernapas</w:t>
            </w:r>
          </w:p>
        </w:tc>
      </w:tr>
      <w:tr w:rsidR="00664DD7" w:rsidRPr="00AC0CC2" w:rsidTr="00A9710D">
        <w:trPr>
          <w:trHeight w:val="69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C032F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Tahan Air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5ATM</w:t>
            </w:r>
          </w:p>
        </w:tc>
      </w:tr>
      <w:tr w:rsidR="00664DD7" w:rsidRPr="00AC0CC2" w:rsidTr="00A9710D">
        <w:trPr>
          <w:trHeight w:val="9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GPS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407BD0" w:rsidP="00407BD0">
            <w:pPr>
              <w:spacing w:before="240" w:after="240" w:line="240" w:lineRule="auto"/>
              <w:jc w:val="center"/>
              <w:rPr>
                <w:rFonts w:ascii="OPPOSans R" w:eastAsia="OPPOSans R" w:hAnsi="OPPOSans R" w:cs="Calibri Light"/>
                <w:sz w:val="18"/>
                <w:szCs w:val="18"/>
              </w:rPr>
            </w:pPr>
            <w:r>
              <w:rPr>
                <w:rFonts w:ascii="Verdana" w:hAnsi="Verdana"/>
                <w:color w:val="333333"/>
                <w:sz w:val="15"/>
                <w:szCs w:val="15"/>
                <w:shd w:val="clear" w:color="auto" w:fill="FFFFFF"/>
              </w:rPr>
              <w:t>Dengan GPS bawaan. Dukung A-GPS dan GLONASS</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lastRenderedPageBreak/>
              <w:t>NFC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hint="eastAsia"/>
                <w:sz w:val="18"/>
                <w:szCs w:val="18"/>
              </w:rPr>
              <w:t>Dukung</w:t>
            </w:r>
          </w:p>
        </w:tc>
      </w:tr>
      <w:tr w:rsidR="00664DD7" w:rsidRPr="00AC0CC2" w:rsidTr="00A9710D">
        <w:trPr>
          <w:trHeight w:val="54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407BD0" w:rsidP="00A9710D">
            <w:pPr>
              <w:spacing w:before="240" w:after="240" w:line="240" w:lineRule="auto"/>
              <w:jc w:val="center"/>
              <w:rPr>
                <w:rFonts w:ascii="OPPOSans R" w:eastAsia="OPPOSans R" w:hAnsi="OPPOSans R" w:cs="Calibri Light"/>
                <w:sz w:val="18"/>
                <w:szCs w:val="18"/>
              </w:rPr>
            </w:pPr>
            <w:r>
              <w:rPr>
                <w:rFonts w:ascii="OPPOSans R" w:eastAsia="OPPOSans R" w:hAnsi="OPPOSans R" w:cs="Calibri Light"/>
                <w:color w:val="000000"/>
                <w:sz w:val="18"/>
                <w:szCs w:val="18"/>
              </w:rPr>
              <w:t>Asisten Suara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Google Assistant</w:t>
            </w:r>
          </w:p>
        </w:tc>
      </w:tr>
      <w:tr w:rsidR="00664DD7" w:rsidRPr="00AC0CC2" w:rsidTr="00A9710D">
        <w:trPr>
          <w:trHeight w:val="57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Ap</w:t>
            </w:r>
            <w:r w:rsidR="00407BD0">
              <w:rPr>
                <w:rFonts w:ascii="OPPOSans R" w:eastAsia="OPPOSans R" w:hAnsi="OPPOSans R" w:cs="Calibri Light"/>
                <w:color w:val="000000"/>
                <w:sz w:val="18"/>
                <w:szCs w:val="18"/>
              </w:rPr>
              <w:t>likasi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Wear OS by Google &amp; HeyTap Health App</w:t>
            </w:r>
          </w:p>
        </w:tc>
      </w:tr>
      <w:tr w:rsidR="00664DD7" w:rsidRPr="00AC0CC2" w:rsidTr="00A9710D">
        <w:trPr>
          <w:trHeight w:val="218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sz w:val="18"/>
                <w:szCs w:val="18"/>
              </w:rPr>
              <w:t>Isi Kemasan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Badan jam tangan</w:t>
            </w:r>
            <w:r w:rsidR="0015175A" w:rsidRPr="00AC0CC2">
              <w:rPr>
                <w:rFonts w:ascii="OPPOSans R" w:eastAsia="OPPOSans R" w:hAnsi="OPPOSans R" w:cs="Calibri Light"/>
                <w:color w:val="000000"/>
                <w:sz w:val="18"/>
                <w:szCs w:val="18"/>
              </w:rPr>
              <w:t xml:space="preserve"> (</w:t>
            </w:r>
            <w:r w:rsidRPr="00AC0CC2">
              <w:rPr>
                <w:rFonts w:ascii="OPPOSans R" w:eastAsia="OPPOSans R" w:hAnsi="OPPOSans R" w:cs="Calibri Light"/>
                <w:color w:val="000000"/>
                <w:sz w:val="18"/>
                <w:szCs w:val="18"/>
              </w:rPr>
              <w:t>tanpa tali</w:t>
            </w:r>
            <w:r w:rsidR="0015175A" w:rsidRPr="00AC0CC2">
              <w:rPr>
                <w:rFonts w:ascii="OPPOSans R" w:eastAsia="OPPOSans R" w:hAnsi="OPPOSans R" w:cs="Calibri Light"/>
                <w:color w:val="000000"/>
                <w:sz w:val="18"/>
                <w:szCs w:val="18"/>
              </w:rPr>
              <w:t>)×1</w:t>
            </w:r>
          </w:p>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Tali karet menyala</w:t>
            </w:r>
            <w:r w:rsidR="0015175A" w:rsidRPr="00AC0CC2">
              <w:rPr>
                <w:rFonts w:ascii="OPPOSans R" w:eastAsia="OPPOSans R" w:hAnsi="OPPOSans R" w:cs="Calibri Light"/>
                <w:color w:val="000000"/>
                <w:sz w:val="18"/>
                <w:szCs w:val="18"/>
              </w:rPr>
              <w:t>×1</w:t>
            </w:r>
          </w:p>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Alas pengisian daya</w:t>
            </w:r>
            <w:r w:rsidR="0015175A" w:rsidRPr="00AC0CC2">
              <w:rPr>
                <w:rFonts w:ascii="OPPOSans R" w:eastAsia="OPPOSans R" w:hAnsi="OPPOSans R" w:cs="Calibri Light"/>
                <w:color w:val="000000"/>
                <w:sz w:val="18"/>
                <w:szCs w:val="18"/>
              </w:rPr>
              <w:t>×1</w:t>
            </w:r>
          </w:p>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Panduan </w:t>
            </w:r>
            <w:r w:rsidR="005F263E">
              <w:rPr>
                <w:rFonts w:ascii="OPPOSans R" w:eastAsia="OPPOSans R" w:hAnsi="OPPOSans R" w:cs="Calibri Light"/>
                <w:color w:val="000000"/>
                <w:sz w:val="18"/>
                <w:szCs w:val="18"/>
              </w:rPr>
              <w:t>Penggunaan</w:t>
            </w:r>
            <w:r w:rsidR="0015175A" w:rsidRPr="00AC0CC2">
              <w:rPr>
                <w:rFonts w:ascii="OPPOSans R" w:eastAsia="OPPOSans R" w:hAnsi="OPPOSans R" w:cs="Calibri Light"/>
                <w:color w:val="000000"/>
                <w:sz w:val="18"/>
                <w:szCs w:val="18"/>
              </w:rPr>
              <w:t>×1</w:t>
            </w:r>
          </w:p>
          <w:p w:rsidR="0015175A" w:rsidRPr="00AC0CC2" w:rsidRDefault="00A9710D" w:rsidP="00A9710D">
            <w:pPr>
              <w:spacing w:before="240" w:after="24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Panduan </w:t>
            </w:r>
            <w:r w:rsidR="005F263E">
              <w:rPr>
                <w:rFonts w:ascii="OPPOSans R" w:eastAsia="OPPOSans R" w:hAnsi="OPPOSans R" w:cs="Calibri Light"/>
                <w:color w:val="000000"/>
                <w:sz w:val="18"/>
                <w:szCs w:val="18"/>
              </w:rPr>
              <w:t>K</w:t>
            </w:r>
            <w:r w:rsidRPr="00AC0CC2">
              <w:rPr>
                <w:rFonts w:ascii="OPPOSans R" w:eastAsia="OPPOSans R" w:hAnsi="OPPOSans R" w:cs="Calibri Light"/>
                <w:color w:val="000000"/>
                <w:sz w:val="18"/>
                <w:szCs w:val="18"/>
              </w:rPr>
              <w:t>eselamatan</w:t>
            </w:r>
            <w:r w:rsidR="0015175A" w:rsidRPr="00AC0CC2">
              <w:rPr>
                <w:rFonts w:ascii="OPPOSans R" w:eastAsia="OPPOSans R" w:hAnsi="OPPOSans R" w:cs="Calibri Light"/>
                <w:color w:val="000000"/>
                <w:sz w:val="18"/>
                <w:szCs w:val="18"/>
              </w:rPr>
              <w:t>×1</w:t>
            </w:r>
          </w:p>
        </w:tc>
      </w:tr>
    </w:tbl>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after="0" w:line="240" w:lineRule="auto"/>
        <w:jc w:val="both"/>
        <w:rPr>
          <w:rFonts w:ascii="OPPOSans R" w:eastAsia="OPPOSans R" w:hAnsi="OPPOSans R" w:cs="Calibri Light"/>
          <w:color w:val="000000"/>
          <w:sz w:val="18"/>
          <w:szCs w:val="18"/>
        </w:rPr>
      </w:pPr>
      <w:r w:rsidRPr="00AC0CC2">
        <w:rPr>
          <w:rFonts w:ascii="OPPOSans R" w:eastAsia="OPPOSans R" w:hAnsi="OPPOSans R" w:cs="Calibri Light"/>
          <w:color w:val="000000"/>
          <w:sz w:val="18"/>
          <w:szCs w:val="18"/>
        </w:rPr>
        <w:t xml:space="preserve">** Kapasitas baterai, waktu pemutaran musik, dan waktu pengisian diukur di bawah suhu normal laboratorium OPPO (25°C) menggunakan pengisi daya standar OPPO. </w:t>
      </w:r>
      <w:proofErr w:type="gramStart"/>
      <w:r w:rsidRPr="00AC0CC2">
        <w:rPr>
          <w:rFonts w:ascii="OPPOSans R" w:eastAsia="OPPOSans R" w:hAnsi="OPPOSans R" w:cs="Calibri Light"/>
          <w:color w:val="000000"/>
          <w:sz w:val="18"/>
          <w:szCs w:val="18"/>
        </w:rPr>
        <w:t>Data yang diukur dapat bervariasi karena faktor-faktor seperti lingkungan penggunaan dan perbedaan pengisian daya.</w:t>
      </w:r>
      <w:proofErr w:type="gramEnd"/>
      <w:r w:rsidRPr="00AC0CC2">
        <w:rPr>
          <w:rFonts w:ascii="OPPOSans R" w:eastAsia="OPPOSans R" w:hAnsi="OPPOSans R" w:cs="Calibri Light"/>
          <w:color w:val="000000"/>
          <w:sz w:val="18"/>
          <w:szCs w:val="18"/>
        </w:rPr>
        <w:br/>
        <w:t>* Spesifikasi didasarkan pada data uji laboratorium.</w:t>
      </w:r>
    </w:p>
    <w:p w:rsidR="00C032FD" w:rsidRPr="00AC0CC2" w:rsidRDefault="00C032F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11" w:name="_Toc47625755"/>
      <w:bookmarkStart w:id="12" w:name="_Toc47710179"/>
      <w:r w:rsidRPr="00AC0CC2">
        <w:rPr>
          <w:rFonts w:ascii="OPPOSans R" w:eastAsia="OPPOSans R" w:hAnsi="OPPOSans R" w:cs="Calibri Light"/>
          <w:b/>
          <w:bCs/>
          <w:color w:val="000000"/>
          <w:sz w:val="24"/>
          <w:szCs w:val="24"/>
        </w:rPr>
        <w:t>2.2 Gambar dan Warna Produk</w:t>
      </w:r>
      <w:bookmarkEnd w:id="11"/>
      <w:bookmarkEnd w:id="12"/>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（1）Black</w:t>
      </w:r>
      <w:r w:rsidR="001458BB">
        <w:rPr>
          <w:rFonts w:ascii="OPPOSans R" w:eastAsia="OPPOSans R" w:hAnsi="OPPOSans R" w:cs="Calibri Light"/>
          <w:noProof/>
          <w:color w:val="000000"/>
          <w:sz w:val="18"/>
          <w:szCs w:val="18"/>
          <w:bdr w:val="none" w:sz="0" w:space="0" w:color="auto" w:frame="1"/>
          <w:lang w:val="en-US" w:eastAsia="en-US"/>
        </w:rPr>
        <w:drawing>
          <wp:inline distT="0" distB="0" distL="0" distR="0">
            <wp:extent cx="1695450" cy="179070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695450" cy="1790700"/>
                    </a:xfrm>
                    <a:prstGeom prst="rect">
                      <a:avLst/>
                    </a:prstGeom>
                    <a:noFill/>
                    <a:ln w="9525">
                      <a:noFill/>
                      <a:miter lim="800000"/>
                      <a:headEnd/>
                      <a:tailEnd/>
                    </a:ln>
                  </pic:spPr>
                </pic:pic>
              </a:graphicData>
            </a:graphic>
          </wp:inline>
        </w:drawing>
      </w:r>
    </w:p>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lastRenderedPageBreak/>
        <w:t>（2） Glossy</w:t>
      </w:r>
      <w:r w:rsidRPr="009049A5">
        <w:rPr>
          <w:rFonts w:ascii="Cambria" w:eastAsia="OPPOSans R" w:hAnsi="Cambria" w:cs="Cambria"/>
          <w:color w:val="000000"/>
          <w:sz w:val="18"/>
          <w:szCs w:val="18"/>
        </w:rPr>
        <w:t> </w:t>
      </w:r>
      <w:r w:rsidRPr="00AC0CC2">
        <w:rPr>
          <w:rFonts w:ascii="OPPOSans R" w:eastAsia="OPPOSans R" w:hAnsi="OPPOSans R" w:cs="Calibri Light"/>
          <w:color w:val="000000"/>
          <w:sz w:val="18"/>
          <w:szCs w:val="18"/>
        </w:rPr>
        <w:t xml:space="preserve"> Gold</w:t>
      </w:r>
      <w:r w:rsidR="001458BB">
        <w:rPr>
          <w:rFonts w:ascii="OPPOSans R" w:eastAsia="OPPOSans R" w:hAnsi="OPPOSans R" w:cs="Calibri Light"/>
          <w:noProof/>
          <w:color w:val="000000"/>
          <w:sz w:val="18"/>
          <w:szCs w:val="18"/>
          <w:bdr w:val="none" w:sz="0" w:space="0" w:color="auto" w:frame="1"/>
          <w:lang w:val="en-US" w:eastAsia="en-US"/>
        </w:rPr>
        <w:drawing>
          <wp:inline distT="0" distB="0" distL="0" distR="0">
            <wp:extent cx="1695450" cy="179070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1695450" cy="1790700"/>
                    </a:xfrm>
                    <a:prstGeom prst="rect">
                      <a:avLst/>
                    </a:prstGeom>
                    <a:noFill/>
                    <a:ln w="9525">
                      <a:noFill/>
                      <a:miter lim="800000"/>
                      <a:headEnd/>
                      <a:tailEnd/>
                    </a:ln>
                  </pic:spPr>
                </pic:pic>
              </a:graphicData>
            </a:graphic>
          </wp:inline>
        </w:drawing>
      </w:r>
    </w:p>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13" w:name="_Toc47625756"/>
      <w:bookmarkStart w:id="14" w:name="_Toc47710180"/>
      <w:r w:rsidRPr="00AC0CC2">
        <w:rPr>
          <w:rFonts w:ascii="OPPOSans R" w:eastAsia="OPPOSans R" w:hAnsi="OPPOSans R" w:cs="Calibri Light"/>
          <w:b/>
          <w:bCs/>
          <w:color w:val="000000"/>
          <w:sz w:val="24"/>
          <w:szCs w:val="24"/>
        </w:rPr>
        <w:t>2.3 Pengenalan Kode DC Produk</w:t>
      </w:r>
      <w:bookmarkEnd w:id="13"/>
      <w:bookmarkEnd w:id="14"/>
    </w:p>
    <w:p w:rsidR="0015175A" w:rsidRPr="00AC0CC2" w:rsidRDefault="0015175A" w:rsidP="0015175A">
      <w:pPr>
        <w:spacing w:after="0" w:line="240" w:lineRule="auto"/>
        <w:jc w:val="both"/>
        <w:rPr>
          <w:rFonts w:ascii="OPPOSans R" w:eastAsia="OPPOSans R" w:hAnsi="OPPOSans R" w:cs="Calibri Light"/>
          <w:color w:val="000000"/>
          <w:sz w:val="18"/>
          <w:szCs w:val="18"/>
        </w:rPr>
      </w:pPr>
      <w:proofErr w:type="gramStart"/>
      <w:r w:rsidRPr="00AC0CC2">
        <w:rPr>
          <w:rFonts w:ascii="OPPOSans R" w:eastAsia="OPPOSans R" w:hAnsi="OPPOSans R" w:cs="Calibri Light"/>
          <w:color w:val="000000"/>
          <w:sz w:val="18"/>
          <w:szCs w:val="18"/>
        </w:rPr>
        <w:t>Kode DC (kode perangkat) adalah kode identifikasi yang digunakan oleh OPPO Watch untuk versi non-LTE.</w:t>
      </w:r>
      <w:proofErr w:type="gramEnd"/>
      <w:r w:rsidRPr="00AC0CC2">
        <w:rPr>
          <w:rFonts w:ascii="OPPOSans R" w:eastAsia="OPPOSans R" w:hAnsi="OPPOSans R" w:cs="Calibri Light"/>
          <w:color w:val="000000"/>
          <w:sz w:val="18"/>
          <w:szCs w:val="18"/>
        </w:rPr>
        <w:t xml:space="preserve"> </w:t>
      </w:r>
      <w:proofErr w:type="gramStart"/>
      <w:r w:rsidRPr="00AC0CC2">
        <w:rPr>
          <w:rFonts w:ascii="OPPOSans R" w:eastAsia="OPPOSans R" w:hAnsi="OPPOSans R" w:cs="Calibri Light"/>
          <w:color w:val="000000"/>
          <w:sz w:val="18"/>
          <w:szCs w:val="18"/>
        </w:rPr>
        <w:t>Fungsinya mirip dengan IMEI dan dapat digunakan untuk mendapatkan informasi pendaftaran OPPO Watch dalam sistem.</w:t>
      </w:r>
      <w:proofErr w:type="gramEnd"/>
      <w:r w:rsidRPr="00AC0CC2">
        <w:rPr>
          <w:rFonts w:ascii="OPPOSans R" w:eastAsia="OPPOSans R" w:hAnsi="OPPOSans R" w:cs="Calibri Light"/>
          <w:color w:val="000000"/>
          <w:sz w:val="18"/>
          <w:szCs w:val="18"/>
        </w:rPr>
        <w:t xml:space="preserve"> Informasi kode produk DC dari OPPO Watch 46mm (Wi-Fi) ada di dalam kotak, kartu garansi dan pengaturan OPPO Watch, seperti yang ditunjukkan pada area merah pada gambar：</w:t>
      </w:r>
    </w:p>
    <w:p w:rsidR="00C032FD" w:rsidRPr="00AC0CC2" w:rsidRDefault="00C032F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（1）Kotak</w:t>
      </w:r>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3038475" cy="1990725"/>
            <wp:effectExtent l="19050" t="0" r="9525"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3038475" cy="1990725"/>
                    </a:xfrm>
                    <a:prstGeom prst="rect">
                      <a:avLst/>
                    </a:prstGeom>
                    <a:noFill/>
                    <a:ln w="9525">
                      <a:noFill/>
                      <a:miter lim="800000"/>
                      <a:headEnd/>
                      <a:tailEnd/>
                    </a:ln>
                  </pic:spPr>
                </pic:pic>
              </a:graphicData>
            </a:graphic>
          </wp:inline>
        </w:drawing>
      </w:r>
    </w:p>
    <w:p w:rsidR="00C032FD" w:rsidRPr="00AC0CC2" w:rsidRDefault="00C032F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（2）Kartu Garansi</w:t>
      </w:r>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4657725" cy="1162050"/>
            <wp:effectExtent l="19050" t="0" r="952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4657725" cy="1162050"/>
                    </a:xfrm>
                    <a:prstGeom prst="rect">
                      <a:avLst/>
                    </a:prstGeom>
                    <a:noFill/>
                    <a:ln w="9525">
                      <a:noFill/>
                      <a:miter lim="800000"/>
                      <a:headEnd/>
                      <a:tailEnd/>
                    </a:ln>
                  </pic:spPr>
                </pic:pic>
              </a:graphicData>
            </a:graphic>
          </wp:inline>
        </w:drawing>
      </w:r>
      <w:r w:rsidR="006E6A3F" w:rsidRPr="006E6A3F">
        <w:rPr>
          <w:noProof/>
        </w:rPr>
      </w:r>
      <w:r w:rsidR="006E6A3F" w:rsidRPr="006E6A3F">
        <w:rPr>
          <w:noProof/>
        </w:rPr>
        <w:pict>
          <v:rect id="Rectangle 11" o:spid="_x0000_s1027" style="width:89.3pt;height:12.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" filled="f" stroked="f">
            <o:lock v:ext="edit" aspectratio="t"/>
            <w10:wrap type="none"/>
            <w10:anchorlock/>
          </v:rect>
        </w:pict>
      </w:r>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（3）Pengaturan OPPO Watch</w:t>
      </w:r>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Alur：Pengaturan &gt; Sistem &gt; Tentang &gt; Kode</w:t>
      </w:r>
      <w:r w:rsidR="005514B6" w:rsidRPr="00AC0CC2">
        <w:rPr>
          <w:rFonts w:ascii="OPPOSans R" w:eastAsia="OPPOSans R" w:hAnsi="OPPOSans R" w:cs="Calibri Light"/>
          <w:color w:val="000000"/>
          <w:sz w:val="18"/>
          <w:szCs w:val="18"/>
        </w:rPr>
        <w:t xml:space="preserve"> Perangkat</w:t>
      </w:r>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lastRenderedPageBreak/>
        <w:drawing>
          <wp:inline distT="0" distB="0" distL="0" distR="0">
            <wp:extent cx="1847850" cy="2162175"/>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847850" cy="2162175"/>
                    </a:xfrm>
                    <a:prstGeom prst="rect">
                      <a:avLst/>
                    </a:prstGeom>
                    <a:noFill/>
                    <a:ln w="9525">
                      <a:noFill/>
                      <a:miter lim="800000"/>
                      <a:headEnd/>
                      <a:tailEnd/>
                    </a:ln>
                  </pic:spPr>
                </pic:pic>
              </a:graphicData>
            </a:graphic>
          </wp:inline>
        </w:drawing>
      </w:r>
    </w:p>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after="0" w:line="240" w:lineRule="auto"/>
        <w:jc w:val="both"/>
        <w:rPr>
          <w:rFonts w:ascii="OPPOSans R" w:eastAsia="OPPOSans R" w:hAnsi="OPPOSans R" w:cs="Calibri Light"/>
          <w:sz w:val="18"/>
          <w:szCs w:val="18"/>
        </w:rPr>
      </w:pPr>
      <w:r w:rsidRPr="009049A5">
        <w:rPr>
          <w:rFonts w:ascii="Cambria" w:eastAsia="OPPOSans R" w:hAnsi="Cambria" w:cs="Cambria"/>
          <w:color w:val="000000"/>
          <w:sz w:val="18"/>
          <w:szCs w:val="18"/>
        </w:rPr>
        <w:t>           </w:t>
      </w:r>
    </w:p>
    <w:p w:rsidR="0015175A" w:rsidRPr="00AC0CC2" w:rsidRDefault="0015175A" w:rsidP="0015175A">
      <w:pPr>
        <w:spacing w:before="340" w:after="330" w:line="480" w:lineRule="auto"/>
        <w:jc w:val="both"/>
        <w:outlineLvl w:val="0"/>
        <w:rPr>
          <w:rFonts w:ascii="OPPOSans R" w:eastAsia="OPPOSans R" w:hAnsi="OPPOSans R" w:cs="Calibri Light"/>
          <w:b/>
          <w:bCs/>
          <w:kern w:val="36"/>
          <w:sz w:val="32"/>
          <w:szCs w:val="32"/>
        </w:rPr>
      </w:pPr>
      <w:bookmarkStart w:id="15" w:name="_Toc47625757"/>
      <w:bookmarkStart w:id="16" w:name="_Toc47710181"/>
      <w:r w:rsidRPr="00AC0CC2">
        <w:rPr>
          <w:rFonts w:ascii="OPPOSans R" w:eastAsia="OPPOSans R" w:hAnsi="OPPOSans R" w:cs="Calibri Light"/>
          <w:b/>
          <w:bCs/>
          <w:color w:val="000000"/>
          <w:kern w:val="36"/>
          <w:sz w:val="32"/>
          <w:szCs w:val="32"/>
        </w:rPr>
        <w:t>3. Kebijakan After</w:t>
      </w:r>
      <w:r w:rsidR="00A9710D" w:rsidRPr="00AC0CC2">
        <w:rPr>
          <w:rFonts w:ascii="OPPOSans R" w:eastAsia="OPPOSans R" w:hAnsi="OPPOSans R" w:cs="Calibri Light"/>
          <w:b/>
          <w:bCs/>
          <w:color w:val="000000"/>
          <w:kern w:val="36"/>
          <w:sz w:val="32"/>
          <w:szCs w:val="32"/>
        </w:rPr>
        <w:t>s</w:t>
      </w:r>
      <w:r w:rsidRPr="00AC0CC2">
        <w:rPr>
          <w:rFonts w:ascii="OPPOSans R" w:eastAsia="OPPOSans R" w:hAnsi="OPPOSans R" w:cs="Calibri Light"/>
          <w:b/>
          <w:bCs/>
          <w:color w:val="000000"/>
          <w:kern w:val="36"/>
          <w:sz w:val="32"/>
          <w:szCs w:val="32"/>
        </w:rPr>
        <w:t>ales</w:t>
      </w:r>
      <w:bookmarkEnd w:id="15"/>
      <w:bookmarkEnd w:id="16"/>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17" w:name="_Toc47625758"/>
      <w:bookmarkStart w:id="18" w:name="_Toc47710182"/>
      <w:r w:rsidRPr="00AC0CC2">
        <w:rPr>
          <w:rFonts w:ascii="OPPOSans R" w:eastAsia="OPPOSans R" w:hAnsi="OPPOSans R" w:cs="Calibri Light"/>
          <w:b/>
          <w:bCs/>
          <w:color w:val="000000"/>
          <w:sz w:val="24"/>
          <w:szCs w:val="24"/>
        </w:rPr>
        <w:t>3.1 Kebijakan Garansi Aftersales</w:t>
      </w:r>
      <w:bookmarkEnd w:id="17"/>
      <w:bookmarkEnd w:id="18"/>
    </w:p>
    <w:p w:rsidR="0015175A" w:rsidRDefault="0015175A" w:rsidP="0005541D">
      <w:pPr>
        <w:spacing w:after="0" w:line="240" w:lineRule="auto"/>
        <w:jc w:val="both"/>
        <w:rPr>
          <w:rFonts w:ascii="OPPOSans R" w:eastAsia="OPPOSans R" w:hAnsi="OPPOSans R" w:cs="Calibri Light"/>
          <w:sz w:val="18"/>
          <w:szCs w:val="18"/>
        </w:rPr>
      </w:pPr>
      <w:proofErr w:type="gramStart"/>
      <w:r w:rsidRPr="00AC0CC2">
        <w:rPr>
          <w:rFonts w:ascii="OPPOSans R" w:eastAsia="OPPOSans R" w:hAnsi="OPPOSans R" w:cs="Calibri Light"/>
          <w:color w:val="000000"/>
          <w:sz w:val="18"/>
          <w:szCs w:val="18"/>
        </w:rPr>
        <w:t xml:space="preserve">Garansi Aftersales dijalankan sesuai dengan kebijakan garansi </w:t>
      </w:r>
      <w:r w:rsidR="005514B6" w:rsidRPr="00AC0CC2">
        <w:rPr>
          <w:rFonts w:ascii="OPPOSans R" w:eastAsia="OPPOSans R" w:hAnsi="OPPOSans R" w:cs="Calibri Light"/>
          <w:color w:val="000000"/>
          <w:sz w:val="18"/>
          <w:szCs w:val="18"/>
        </w:rPr>
        <w:t>lo</w:t>
      </w:r>
      <w:r w:rsidR="00726FC3" w:rsidRPr="00AC0CC2">
        <w:rPr>
          <w:rFonts w:ascii="OPPOSans R" w:eastAsia="OPPOSans R" w:hAnsi="OPPOSans R" w:cs="Calibri Light"/>
          <w:color w:val="000000"/>
          <w:sz w:val="18"/>
          <w:szCs w:val="18"/>
        </w:rPr>
        <w:t>k</w:t>
      </w:r>
      <w:r w:rsidR="005514B6" w:rsidRPr="00AC0CC2">
        <w:rPr>
          <w:rFonts w:ascii="OPPOSans R" w:eastAsia="OPPOSans R" w:hAnsi="OPPOSans R" w:cs="Calibri Light"/>
          <w:color w:val="000000"/>
          <w:sz w:val="18"/>
          <w:szCs w:val="18"/>
        </w:rPr>
        <w:t>al.</w:t>
      </w:r>
      <w:proofErr w:type="gramEnd"/>
    </w:p>
    <w:p w:rsidR="0005541D" w:rsidRPr="00AC0CC2" w:rsidRDefault="0005541D" w:rsidP="0015175A">
      <w:pPr>
        <w:spacing w:after="0" w:line="240" w:lineRule="auto"/>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19" w:name="_Toc47625759"/>
      <w:bookmarkStart w:id="20" w:name="_Toc47710183"/>
      <w:r w:rsidRPr="00AC0CC2">
        <w:rPr>
          <w:rFonts w:ascii="OPPOSans R" w:eastAsia="OPPOSans R" w:hAnsi="OPPOSans R" w:cs="Calibri Light"/>
          <w:b/>
          <w:bCs/>
          <w:color w:val="000000"/>
          <w:sz w:val="24"/>
          <w:szCs w:val="24"/>
        </w:rPr>
        <w:t>3.2 Kebijakan Garansi</w:t>
      </w:r>
      <w:bookmarkEnd w:id="19"/>
      <w:bookmarkEnd w:id="20"/>
    </w:p>
    <w:p w:rsidR="0015175A" w:rsidRPr="00AC0CC2" w:rsidRDefault="0015175A" w:rsidP="0015175A">
      <w:pPr>
        <w:spacing w:after="0" w:line="240" w:lineRule="auto"/>
        <w:jc w:val="both"/>
        <w:rPr>
          <w:rFonts w:ascii="OPPOSans R" w:eastAsia="OPPOSans R" w:hAnsi="OPPOSans R" w:cs="Calibri Light"/>
          <w:sz w:val="18"/>
          <w:szCs w:val="18"/>
        </w:rPr>
      </w:pPr>
      <w:r w:rsidRPr="009049A5">
        <w:rPr>
          <w:rFonts w:ascii="SimSun" w:eastAsia="SimSun" w:hAnsi="SimSun" w:cs="SimSun" w:hint="eastAsia"/>
          <w:color w:val="000000"/>
          <w:sz w:val="18"/>
          <w:szCs w:val="18"/>
        </w:rPr>
        <w:t>①</w:t>
      </w:r>
      <w:r w:rsidRPr="00AC0CC2">
        <w:rPr>
          <w:rFonts w:ascii="OPPOSans R" w:eastAsia="OPPOSans R" w:hAnsi="OPPOSans R" w:cs="Calibri Light"/>
          <w:color w:val="000000"/>
          <w:sz w:val="18"/>
          <w:szCs w:val="18"/>
        </w:rPr>
        <w:t>D</w:t>
      </w:r>
      <w:r w:rsidRPr="00AC0CC2">
        <w:rPr>
          <w:rFonts w:ascii="OPPOSans R" w:eastAsia="OPPOSans R" w:hAnsi="OPPOSans R" w:cs="Calibri Light"/>
          <w:color w:val="3F3F3F"/>
          <w:sz w:val="18"/>
          <w:szCs w:val="18"/>
        </w:rPr>
        <w:t xml:space="preserve">alam masa garansi, jika Jam tangan mengalami kerusakan yang bukan disebabkan oleh human error dan murni merupakan masalah kualitas produk itu sendiri, </w:t>
      </w:r>
      <w:r w:rsidR="00726FC3" w:rsidRPr="00AC0CC2">
        <w:rPr>
          <w:rFonts w:ascii="OPPOSans R" w:eastAsia="OPPOSans R" w:hAnsi="OPPOSans R" w:cs="Calibri Light"/>
          <w:color w:val="3F3F3F"/>
          <w:sz w:val="18"/>
          <w:szCs w:val="18"/>
        </w:rPr>
        <w:t>j</w:t>
      </w:r>
      <w:r w:rsidRPr="00AC0CC2">
        <w:rPr>
          <w:rFonts w:ascii="OPPOSans R" w:eastAsia="OPPOSans R" w:hAnsi="OPPOSans R" w:cs="Calibri Light"/>
          <w:color w:val="3F3F3F"/>
          <w:sz w:val="18"/>
          <w:szCs w:val="18"/>
        </w:rPr>
        <w:t>am tangan dapat digantikan secara terpisah</w:t>
      </w:r>
      <w:r w:rsidR="00726FC3" w:rsidRPr="00AC0CC2">
        <w:rPr>
          <w:rFonts w:ascii="OPPOSans R" w:eastAsia="OPPOSans R" w:hAnsi="OPPOSans R" w:cs="Calibri Light"/>
          <w:color w:val="3F3F3F"/>
          <w:sz w:val="18"/>
          <w:szCs w:val="18"/>
        </w:rPr>
        <w:t>;</w:t>
      </w:r>
    </w:p>
    <w:p w:rsidR="0015175A" w:rsidRPr="00AC0CC2" w:rsidRDefault="0015175A" w:rsidP="0015175A">
      <w:pPr>
        <w:spacing w:after="0" w:line="240" w:lineRule="auto"/>
        <w:jc w:val="both"/>
        <w:rPr>
          <w:rFonts w:ascii="OPPOSans R" w:eastAsia="OPPOSans R" w:hAnsi="OPPOSans R" w:cs="Calibri Light"/>
          <w:sz w:val="18"/>
          <w:szCs w:val="18"/>
        </w:rPr>
      </w:pPr>
      <w:r w:rsidRPr="009049A5">
        <w:rPr>
          <w:rFonts w:ascii="SimSun" w:eastAsia="SimSun" w:hAnsi="SimSun" w:cs="SimSun" w:hint="eastAsia"/>
          <w:color w:val="000000"/>
          <w:sz w:val="18"/>
          <w:szCs w:val="18"/>
        </w:rPr>
        <w:t>②</w:t>
      </w:r>
      <w:r w:rsidRPr="00AC0CC2">
        <w:rPr>
          <w:rFonts w:ascii="OPPOSans R" w:eastAsia="OPPOSans R" w:hAnsi="OPPOSans R" w:cs="Calibri Light"/>
          <w:color w:val="000000"/>
          <w:sz w:val="18"/>
          <w:szCs w:val="18"/>
        </w:rPr>
        <w:t>D</w:t>
      </w:r>
      <w:r w:rsidRPr="00AC0CC2">
        <w:rPr>
          <w:rFonts w:ascii="OPPOSans R" w:eastAsia="OPPOSans R" w:hAnsi="OPPOSans R" w:cs="Calibri Light"/>
          <w:color w:val="3F3F3F"/>
          <w:sz w:val="18"/>
          <w:szCs w:val="18"/>
        </w:rPr>
        <w:t xml:space="preserve">alam masa garansi, jika </w:t>
      </w:r>
      <w:r w:rsidR="00726FC3" w:rsidRPr="00AC0CC2">
        <w:rPr>
          <w:rFonts w:ascii="OPPOSans R" w:eastAsia="OPPOSans R" w:hAnsi="OPPOSans R" w:cs="Calibri Light"/>
          <w:color w:val="3F3F3F"/>
          <w:sz w:val="18"/>
          <w:szCs w:val="18"/>
        </w:rPr>
        <w:t>t</w:t>
      </w:r>
      <w:r w:rsidRPr="00AC0CC2">
        <w:rPr>
          <w:rFonts w:ascii="OPPOSans R" w:eastAsia="OPPOSans R" w:hAnsi="OPPOSans R" w:cs="Calibri Light"/>
          <w:color w:val="3F3F3F"/>
          <w:sz w:val="18"/>
          <w:szCs w:val="18"/>
        </w:rPr>
        <w:t>ali</w:t>
      </w:r>
      <w:r w:rsidR="00726FC3" w:rsidRPr="00AC0CC2">
        <w:rPr>
          <w:rFonts w:ascii="OPPOSans R" w:eastAsia="OPPOSans R" w:hAnsi="OPPOSans R" w:cs="Calibri Light"/>
          <w:color w:val="3F3F3F"/>
          <w:sz w:val="18"/>
          <w:szCs w:val="18"/>
        </w:rPr>
        <w:t xml:space="preserve">jam tangan </w:t>
      </w:r>
      <w:r w:rsidRPr="00AC0CC2">
        <w:rPr>
          <w:rFonts w:ascii="OPPOSans R" w:eastAsia="OPPOSans R" w:hAnsi="OPPOSans R" w:cs="Calibri Light"/>
          <w:color w:val="3F3F3F"/>
          <w:sz w:val="18"/>
          <w:szCs w:val="18"/>
        </w:rPr>
        <w:t xml:space="preserve">mengalami kerusakan yang bukan disebabkan oleh human error dan murni merupakan masalah kualitas produk itu sendiri, </w:t>
      </w:r>
      <w:r w:rsidR="00726FC3" w:rsidRPr="00AC0CC2">
        <w:rPr>
          <w:rFonts w:ascii="OPPOSans R" w:eastAsia="OPPOSans R" w:hAnsi="OPPOSans R" w:cs="Calibri Light"/>
          <w:color w:val="3F3F3F"/>
          <w:sz w:val="18"/>
          <w:szCs w:val="18"/>
        </w:rPr>
        <w:t>t</w:t>
      </w:r>
      <w:r w:rsidRPr="00AC0CC2">
        <w:rPr>
          <w:rFonts w:ascii="OPPOSans R" w:eastAsia="OPPOSans R" w:hAnsi="OPPOSans R" w:cs="Calibri Light"/>
          <w:color w:val="3F3F3F"/>
          <w:sz w:val="18"/>
          <w:szCs w:val="18"/>
        </w:rPr>
        <w:t xml:space="preserve">ali </w:t>
      </w:r>
      <w:r w:rsidR="00726FC3" w:rsidRPr="00AC0CC2">
        <w:rPr>
          <w:rFonts w:ascii="OPPOSans R" w:eastAsia="OPPOSans R" w:hAnsi="OPPOSans R" w:cs="Calibri Light"/>
          <w:color w:val="3F3F3F"/>
          <w:sz w:val="18"/>
          <w:szCs w:val="18"/>
        </w:rPr>
        <w:t xml:space="preserve">jam tangan </w:t>
      </w:r>
      <w:r w:rsidRPr="00AC0CC2">
        <w:rPr>
          <w:rFonts w:ascii="OPPOSans R" w:eastAsia="OPPOSans R" w:hAnsi="OPPOSans R" w:cs="Calibri Light"/>
          <w:color w:val="3F3F3F"/>
          <w:sz w:val="18"/>
          <w:szCs w:val="18"/>
        </w:rPr>
        <w:t>dapat digantikan secara terpisah</w:t>
      </w:r>
      <w:r w:rsidRPr="00AC0CC2">
        <w:rPr>
          <w:rFonts w:ascii="OPPOSans R" w:eastAsia="OPPOSans R" w:hAnsi="OPPOSans R" w:cs="Calibri Light"/>
          <w:color w:val="000000"/>
          <w:sz w:val="18"/>
          <w:szCs w:val="18"/>
        </w:rPr>
        <w:t>；</w:t>
      </w:r>
    </w:p>
    <w:p w:rsidR="0015175A" w:rsidRPr="00AC0CC2" w:rsidRDefault="0015175A" w:rsidP="0015175A">
      <w:pPr>
        <w:spacing w:after="0" w:line="240" w:lineRule="auto"/>
        <w:jc w:val="both"/>
        <w:rPr>
          <w:rFonts w:ascii="OPPOSans R" w:eastAsia="OPPOSans R" w:hAnsi="OPPOSans R" w:cs="Calibri Light"/>
          <w:color w:val="3F3F3F"/>
          <w:sz w:val="18"/>
          <w:szCs w:val="18"/>
        </w:rPr>
      </w:pPr>
      <w:r w:rsidRPr="009049A5">
        <w:rPr>
          <w:rFonts w:ascii="SimSun" w:eastAsia="SimSun" w:hAnsi="SimSun" w:cs="SimSun" w:hint="eastAsia"/>
          <w:color w:val="000000"/>
          <w:sz w:val="18"/>
          <w:szCs w:val="18"/>
        </w:rPr>
        <w:t>③</w:t>
      </w:r>
      <w:r w:rsidRPr="00AC0CC2">
        <w:rPr>
          <w:rFonts w:ascii="OPPOSans R" w:eastAsia="OPPOSans R" w:hAnsi="OPPOSans R" w:cs="Calibri Light"/>
          <w:color w:val="000000"/>
          <w:sz w:val="18"/>
          <w:szCs w:val="18"/>
        </w:rPr>
        <w:t>D</w:t>
      </w:r>
      <w:r w:rsidRPr="00AC0CC2">
        <w:rPr>
          <w:rFonts w:ascii="OPPOSans R" w:eastAsia="OPPOSans R" w:hAnsi="OPPOSans R" w:cs="Calibri Light"/>
          <w:color w:val="3F3F3F"/>
          <w:sz w:val="18"/>
          <w:szCs w:val="18"/>
        </w:rPr>
        <w:t xml:space="preserve">alam masa garansi, jika </w:t>
      </w:r>
      <w:r w:rsidR="00A9710D" w:rsidRPr="00AC0CC2">
        <w:rPr>
          <w:rFonts w:ascii="OPPOSans R" w:eastAsia="OPPOSans R" w:hAnsi="OPPOSans R" w:cs="Calibri Light"/>
          <w:color w:val="3F3F3F"/>
          <w:sz w:val="18"/>
          <w:szCs w:val="18"/>
        </w:rPr>
        <w:t>alas</w:t>
      </w:r>
      <w:r w:rsidRPr="00AC0CC2">
        <w:rPr>
          <w:rFonts w:ascii="OPPOSans R" w:eastAsia="OPPOSans R" w:hAnsi="OPPOSans R" w:cs="Calibri Light"/>
          <w:color w:val="3F3F3F"/>
          <w:sz w:val="18"/>
          <w:szCs w:val="18"/>
        </w:rPr>
        <w:t xml:space="preserve"> pengisian daya mengalami kerusakan yang bukan disebabkan oleh human error dan murni merupakan masalah kualitas produk itu sendiri, </w:t>
      </w:r>
      <w:r w:rsidR="00A9710D" w:rsidRPr="00AC0CC2">
        <w:rPr>
          <w:rFonts w:ascii="OPPOSans R" w:eastAsia="OPPOSans R" w:hAnsi="OPPOSans R" w:cs="Calibri Light"/>
          <w:color w:val="3F3F3F"/>
          <w:sz w:val="18"/>
          <w:szCs w:val="18"/>
        </w:rPr>
        <w:t>alas</w:t>
      </w:r>
      <w:r w:rsidRPr="00AC0CC2">
        <w:rPr>
          <w:rFonts w:ascii="OPPOSans R" w:eastAsia="OPPOSans R" w:hAnsi="OPPOSans R" w:cs="Calibri Light"/>
          <w:color w:val="3F3F3F"/>
          <w:sz w:val="18"/>
          <w:szCs w:val="18"/>
        </w:rPr>
        <w:t xml:space="preserve"> pengisian daya dapat digantikan secara terpisah</w:t>
      </w:r>
      <w:r w:rsidRPr="00AC0CC2">
        <w:rPr>
          <w:rFonts w:ascii="OPPOSans R" w:eastAsia="OPPOSans R" w:hAnsi="OPPOSans R" w:cs="Calibri Light"/>
          <w:color w:val="000000"/>
          <w:sz w:val="18"/>
          <w:szCs w:val="18"/>
        </w:rPr>
        <w:t>；</w:t>
      </w:r>
    </w:p>
    <w:p w:rsidR="0015175A" w:rsidRPr="00AC0CC2" w:rsidRDefault="0015175A" w:rsidP="0015175A">
      <w:pPr>
        <w:spacing w:after="0" w:line="240" w:lineRule="auto"/>
        <w:jc w:val="both"/>
        <w:rPr>
          <w:rFonts w:ascii="OPPOSans R" w:eastAsia="OPPOSans R" w:hAnsi="OPPOSans R" w:cs="Calibri Light"/>
          <w:color w:val="3F3F3F"/>
          <w:sz w:val="18"/>
          <w:szCs w:val="18"/>
        </w:rPr>
      </w:pPr>
      <w:r w:rsidRPr="009049A5">
        <w:rPr>
          <w:rFonts w:ascii="SimSun" w:eastAsia="SimSun" w:hAnsi="SimSun" w:cs="SimSun" w:hint="eastAsia"/>
          <w:color w:val="000000"/>
          <w:sz w:val="18"/>
          <w:szCs w:val="18"/>
        </w:rPr>
        <w:t>④</w:t>
      </w:r>
      <w:r w:rsidRPr="00AC0CC2">
        <w:rPr>
          <w:rFonts w:ascii="OPPOSans R" w:eastAsia="OPPOSans R" w:hAnsi="OPPOSans R" w:cs="Calibri Light"/>
          <w:color w:val="000000"/>
          <w:sz w:val="18"/>
          <w:szCs w:val="18"/>
        </w:rPr>
        <w:t>D</w:t>
      </w:r>
      <w:r w:rsidRPr="00AC0CC2">
        <w:rPr>
          <w:rFonts w:ascii="OPPOSans R" w:eastAsia="OPPOSans R" w:hAnsi="OPPOSans R" w:cs="Calibri Light"/>
          <w:color w:val="3F3F3F"/>
          <w:sz w:val="18"/>
          <w:szCs w:val="18"/>
        </w:rPr>
        <w:t>alam masa garansi, jika</w:t>
      </w:r>
      <w:r w:rsidR="00C032FD" w:rsidRPr="00AC0CC2">
        <w:rPr>
          <w:rFonts w:ascii="OPPOSans R" w:eastAsia="OPPOSans R" w:hAnsi="OPPOSans R" w:cs="Calibri Light"/>
          <w:color w:val="3F3F3F"/>
          <w:sz w:val="18"/>
          <w:szCs w:val="18"/>
        </w:rPr>
        <w:t xml:space="preserve"> cincin tali jam</w:t>
      </w:r>
      <w:r w:rsidR="009049A5" w:rsidRPr="00AC0CC2">
        <w:rPr>
          <w:rFonts w:ascii="OPPOSans R" w:eastAsia="OPPOSans R" w:hAnsi="OPPOSans R" w:cs="Calibri Light"/>
          <w:color w:val="3F3F3F"/>
          <w:sz w:val="18"/>
          <w:szCs w:val="18"/>
        </w:rPr>
        <w:t xml:space="preserve"> tangan </w:t>
      </w:r>
      <w:r w:rsidRPr="00AC0CC2">
        <w:rPr>
          <w:rFonts w:ascii="OPPOSans R" w:eastAsia="OPPOSans R" w:hAnsi="OPPOSans R" w:cs="Calibri Light"/>
          <w:color w:val="3F3F3F"/>
          <w:sz w:val="18"/>
          <w:szCs w:val="18"/>
        </w:rPr>
        <w:t xml:space="preserve">mengalami kerusakan yang bukan disebabkan oleh human error dan murni merupakan masalah kualitas produk itu sendiri, </w:t>
      </w:r>
      <w:r w:rsidR="00C032FD" w:rsidRPr="00AC0CC2">
        <w:rPr>
          <w:rFonts w:ascii="OPPOSans R" w:eastAsia="OPPOSans R" w:hAnsi="OPPOSans R" w:cs="Calibri Light"/>
          <w:color w:val="3F3F3F"/>
          <w:sz w:val="18"/>
          <w:szCs w:val="18"/>
        </w:rPr>
        <w:t xml:space="preserve">cincin tali jam tangan </w:t>
      </w:r>
      <w:r w:rsidRPr="00AC0CC2">
        <w:rPr>
          <w:rFonts w:ascii="OPPOSans R" w:eastAsia="OPPOSans R" w:hAnsi="OPPOSans R" w:cs="Calibri Light"/>
          <w:color w:val="3F3F3F"/>
          <w:sz w:val="18"/>
          <w:szCs w:val="18"/>
        </w:rPr>
        <w:t>dapat digantikan secara terpisah</w:t>
      </w:r>
      <w:r w:rsidR="00726FC3" w:rsidRPr="00AC0CC2">
        <w:rPr>
          <w:rFonts w:ascii="OPPOSans R" w:eastAsia="OPPOSans R" w:hAnsi="OPPOSans R" w:cs="Calibri Light"/>
          <w:color w:val="3F3F3F"/>
          <w:sz w:val="18"/>
          <w:szCs w:val="18"/>
        </w:rPr>
        <w:t>.</w:t>
      </w:r>
    </w:p>
    <w:p w:rsidR="00726FC3" w:rsidRPr="00AC0CC2" w:rsidRDefault="00726FC3" w:rsidP="0015175A">
      <w:pPr>
        <w:spacing w:after="0" w:line="240" w:lineRule="auto"/>
        <w:jc w:val="both"/>
        <w:rPr>
          <w:rFonts w:ascii="OPPOSans R" w:eastAsia="OPPOSans R" w:hAnsi="OPPOSans R" w:cs="Calibri Light"/>
          <w:color w:val="3F3F3F"/>
          <w:sz w:val="18"/>
          <w:szCs w:val="18"/>
        </w:rPr>
      </w:pPr>
    </w:p>
    <w:p w:rsidR="00726FC3" w:rsidRPr="00AC0CC2" w:rsidRDefault="00726FC3" w:rsidP="0015175A">
      <w:pPr>
        <w:spacing w:after="0" w:line="240" w:lineRule="auto"/>
        <w:jc w:val="both"/>
        <w:rPr>
          <w:rFonts w:ascii="OPPOSans R" w:eastAsia="OPPOSans R" w:hAnsi="OPPOSans R" w:cs="Calibri Light"/>
          <w:color w:val="3F3F3F"/>
          <w:sz w:val="18"/>
          <w:szCs w:val="18"/>
        </w:rPr>
      </w:pPr>
    </w:p>
    <w:p w:rsidR="0015175A" w:rsidRPr="00AC0CC2" w:rsidRDefault="0015175A" w:rsidP="0015175A">
      <w:pPr>
        <w:spacing w:after="0" w:line="240" w:lineRule="auto"/>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21" w:name="_Toc47625760"/>
      <w:bookmarkStart w:id="22" w:name="_Toc47710184"/>
      <w:r w:rsidRPr="00AC0CC2">
        <w:rPr>
          <w:rFonts w:ascii="OPPOSans R" w:eastAsia="OPPOSans R" w:hAnsi="OPPOSans R" w:cs="Calibri Light"/>
          <w:b/>
          <w:bCs/>
          <w:color w:val="000000"/>
          <w:sz w:val="24"/>
          <w:szCs w:val="24"/>
        </w:rPr>
        <w:lastRenderedPageBreak/>
        <w:t>3.3 Kebijakan Perbaikan</w:t>
      </w:r>
      <w:bookmarkEnd w:id="21"/>
      <w:bookmarkEnd w:id="22"/>
    </w:p>
    <w:p w:rsidR="0015175A" w:rsidRDefault="0015175A" w:rsidP="0015175A">
      <w:pPr>
        <w:spacing w:after="0" w:line="240" w:lineRule="auto"/>
        <w:jc w:val="both"/>
        <w:rPr>
          <w:rFonts w:ascii="OPPOSans R" w:eastAsia="OPPOSans R" w:hAnsi="OPPOSans R" w:cs="Calibri Light"/>
          <w:color w:val="000000"/>
          <w:sz w:val="18"/>
          <w:szCs w:val="18"/>
          <w:lang w:val="en-US"/>
        </w:rPr>
      </w:pPr>
      <w:r w:rsidRPr="009049A5">
        <w:rPr>
          <w:rFonts w:ascii="SimSun" w:eastAsia="SimSun" w:hAnsi="SimSun" w:cs="SimSun" w:hint="eastAsia"/>
          <w:color w:val="000000"/>
          <w:sz w:val="18"/>
          <w:szCs w:val="18"/>
        </w:rPr>
        <w:t>①</w:t>
      </w:r>
      <w:r w:rsidRPr="00AC0CC2">
        <w:rPr>
          <w:rFonts w:ascii="OPPOSans R" w:eastAsia="OPPOSans R" w:hAnsi="OPPOSans R" w:cs="Calibri Light"/>
          <w:color w:val="000000"/>
          <w:sz w:val="18"/>
          <w:szCs w:val="18"/>
        </w:rPr>
        <w:t>Jika Jam tangan mengalami kerusakan atau hilang, dapat membayar jam tangan secara terpisah；</w:t>
      </w:r>
    </w:p>
    <w:p w:rsidR="0005541D" w:rsidRPr="006D437D" w:rsidRDefault="0005541D" w:rsidP="0005541D">
      <w:pPr>
        <w:rPr>
          <w:rFonts w:ascii="OPPOSans R" w:eastAsia="OPPOSans R" w:hAnsi="OPPOSans R" w:cs="Calibri Light"/>
          <w:color w:val="FF0000"/>
          <w:sz w:val="18"/>
          <w:szCs w:val="18"/>
        </w:rPr>
      </w:pPr>
      <w:r w:rsidRPr="006D437D">
        <w:rPr>
          <w:rFonts w:ascii="OPPOSans R" w:eastAsia="OPPOSans R" w:hAnsi="OPPOSans R" w:cs="Calibri Light"/>
          <w:color w:val="FF0000"/>
          <w:sz w:val="18"/>
          <w:szCs w:val="18"/>
        </w:rPr>
        <w:t>Ka</w:t>
      </w:r>
      <w:r>
        <w:rPr>
          <w:rFonts w:ascii="OPPOSans R" w:eastAsia="OPPOSans R" w:hAnsi="OPPOSans R" w:cs="Calibri Light"/>
          <w:color w:val="FF0000"/>
          <w:sz w:val="18"/>
          <w:szCs w:val="18"/>
        </w:rPr>
        <w:t>rena tidak ada kondisi perbaikan</w:t>
      </w:r>
      <w:r w:rsidRPr="006D437D">
        <w:rPr>
          <w:rFonts w:ascii="OPPOSans R" w:eastAsia="OPPOSans R" w:hAnsi="OPPOSans R" w:cs="Calibri Light"/>
          <w:color w:val="FF0000"/>
          <w:sz w:val="18"/>
          <w:szCs w:val="18"/>
        </w:rPr>
        <w:t xml:space="preserve"> untuk jam tangan di lu</w:t>
      </w:r>
      <w:r>
        <w:rPr>
          <w:rFonts w:ascii="OPPOSans R" w:eastAsia="OPPOSans R" w:hAnsi="OPPOSans R" w:cs="Calibri Light"/>
          <w:color w:val="FF0000"/>
          <w:sz w:val="18"/>
          <w:szCs w:val="18"/>
        </w:rPr>
        <w:t>ar negeri, maka perbaikan berbayar diterapkan. Kode dan alasan kerusakan jam tangan</w:t>
      </w:r>
      <w:r w:rsidRPr="006D437D">
        <w:rPr>
          <w:rFonts w:ascii="OPPOSans R" w:eastAsia="OPPOSans R" w:hAnsi="OPPOSans R" w:cs="Calibri Light"/>
          <w:color w:val="FF0000"/>
          <w:sz w:val="18"/>
          <w:szCs w:val="18"/>
        </w:rPr>
        <w:t xml:space="preserve"> dinilai dengan metode</w:t>
      </w:r>
      <w:r>
        <w:rPr>
          <w:rFonts w:ascii="OPPOSans R" w:eastAsia="OPPOSans R" w:hAnsi="OPPOSans R" w:cs="Calibri Light"/>
          <w:color w:val="FF0000"/>
          <w:sz w:val="18"/>
          <w:szCs w:val="18"/>
        </w:rPr>
        <w:t xml:space="preserve"> "tampilan + fungsi". </w:t>
      </w:r>
      <w:r w:rsidRPr="006D437D">
        <w:rPr>
          <w:rFonts w:ascii="OPPOSans R" w:eastAsia="OPPOSans R" w:hAnsi="OPPOSans R" w:cs="Calibri Light"/>
          <w:color w:val="FF0000"/>
          <w:sz w:val="18"/>
          <w:szCs w:val="18"/>
        </w:rPr>
        <w:t xml:space="preserve">Ada tiga jenis </w:t>
      </w:r>
      <w:r>
        <w:rPr>
          <w:rFonts w:ascii="OPPOSans R" w:eastAsia="OPPOSans R" w:hAnsi="OPPOSans R" w:cs="Calibri Light"/>
          <w:color w:val="FF0000"/>
          <w:sz w:val="18"/>
          <w:szCs w:val="18"/>
        </w:rPr>
        <w:t>situasi A, B, dan C di bawah ini</w:t>
      </w:r>
      <w:r w:rsidRPr="006D437D">
        <w:rPr>
          <w:rFonts w:ascii="OPPOSans R" w:eastAsia="OPPOSans R" w:hAnsi="OPPOSans R" w:cs="Calibri Light"/>
          <w:color w:val="FF0000"/>
          <w:sz w:val="18"/>
          <w:szCs w:val="18"/>
        </w:rPr>
        <w:t xml:space="preserve"> yang membebankan biaya yang berbeda bagi pengguna unt</w:t>
      </w:r>
      <w:r>
        <w:rPr>
          <w:rFonts w:ascii="OPPOSans R" w:eastAsia="OPPOSans R" w:hAnsi="OPPOSans R" w:cs="Calibri Light"/>
          <w:color w:val="FF0000"/>
          <w:sz w:val="18"/>
          <w:szCs w:val="18"/>
        </w:rPr>
        <w:t>uk mengganti jam tangan</w:t>
      </w:r>
      <w:r w:rsidRPr="006D437D">
        <w:rPr>
          <w:rFonts w:ascii="OPPOSans R" w:eastAsia="OPPOSans R" w:hAnsi="OPPOSans R" w:cs="Calibri Light"/>
          <w:color w:val="FF0000"/>
          <w:sz w:val="18"/>
          <w:szCs w:val="18"/>
        </w:rPr>
        <w:t>:</w:t>
      </w:r>
    </w:p>
    <w:p w:rsidR="0005541D" w:rsidRPr="00147AE0" w:rsidRDefault="0005541D" w:rsidP="0005541D">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A Tampilan normal + Fungsi abnormal; B Tampilan abnormal + Fungsi normal; C Tampilan abnormal + Fungsi abnormal</w:t>
      </w:r>
    </w:p>
    <w:p w:rsidR="0005541D" w:rsidRPr="00147AE0" w:rsidRDefault="0005541D" w:rsidP="0005541D">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Tampilan Abnormal: Merujuk pada tampilan yang buruk dari layar jam tangan, rangka tengah, tombol fisik, dan baterai cover. </w:t>
      </w:r>
      <w:proofErr w:type="gramStart"/>
      <w:r w:rsidRPr="00147AE0">
        <w:rPr>
          <w:rFonts w:ascii="OPPOSans R" w:eastAsia="OPPOSans R" w:hAnsi="OPPOSans R" w:cs="Calibri Light"/>
          <w:color w:val="FF0000"/>
          <w:sz w:val="18"/>
          <w:szCs w:val="18"/>
        </w:rPr>
        <w:t>Jika salah satu bagian dari tampilan tersebut abnormal, maka hal ini dinilai sebagai tampilan yang abnormal (seperti terdapat titik-titik abnormal pada tampilan layar, kaca retak / jatuh, bercelah / bengkok / degumming, dll).</w:t>
      </w:r>
      <w:proofErr w:type="gramEnd"/>
      <w:r w:rsidRPr="00147AE0">
        <w:rPr>
          <w:rFonts w:ascii="OPPOSans R" w:eastAsia="OPPOSans R" w:hAnsi="OPPOSans R" w:cs="Calibri Light"/>
          <w:color w:val="FF0000"/>
          <w:sz w:val="18"/>
          <w:szCs w:val="18"/>
        </w:rPr>
        <w:t xml:space="preserve"> Jika layar jam tangan + baterai cover + rangka tengah + tombol fisik semuanya normal, maka dapat dinilai sebagai tampilan yang normal.</w:t>
      </w:r>
    </w:p>
    <w:p w:rsidR="0005541D" w:rsidRPr="00147AE0" w:rsidRDefault="0005541D" w:rsidP="0005541D">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Fungsi Abnormal: Selain konsultasi pengguna, permintaan aktif pengguna untuk upgrade, lupa kata sandi dan tampilan abnormal, seperti fungsi aplikasi bawaan yang tidak normal, respons lambat, tidak dapat mengisi daya, ketidakcocokan Bluetooth (tidak terhubung, kegagalan pemasangan, terputus setelah terhubung, dll). </w:t>
      </w:r>
    </w:p>
    <w:p w:rsidR="0005541D" w:rsidRPr="00147AE0" w:rsidRDefault="0005541D" w:rsidP="0005541D">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Jika layar tidak dapat dihidupkan, tekan tombol daya dan </w:t>
      </w:r>
      <w:proofErr w:type="gramStart"/>
      <w:r w:rsidRPr="00147AE0">
        <w:rPr>
          <w:rFonts w:ascii="OPPOSans R" w:eastAsia="OPPOSans R" w:hAnsi="OPPOSans R" w:cs="Calibri Light"/>
          <w:color w:val="FF0000"/>
          <w:sz w:val="18"/>
          <w:szCs w:val="18"/>
        </w:rPr>
        <w:t>akan</w:t>
      </w:r>
      <w:proofErr w:type="gramEnd"/>
      <w:r w:rsidRPr="00147AE0">
        <w:rPr>
          <w:rFonts w:ascii="OPPOSans R" w:eastAsia="OPPOSans R" w:hAnsi="OPPOSans R" w:cs="Calibri Light"/>
          <w:color w:val="FF0000"/>
          <w:sz w:val="18"/>
          <w:szCs w:val="18"/>
        </w:rPr>
        <w:t xml:space="preserve"> ada getaran. </w:t>
      </w:r>
      <w:proofErr w:type="gramStart"/>
      <w:r w:rsidRPr="00147AE0">
        <w:rPr>
          <w:rFonts w:ascii="OPPOSans R" w:eastAsia="OPPOSans R" w:hAnsi="OPPOSans R" w:cs="Calibri Light"/>
          <w:color w:val="FF0000"/>
          <w:sz w:val="18"/>
          <w:szCs w:val="18"/>
        </w:rPr>
        <w:t>Anda hanya perlu mengisi daya untuk tampilan abnormal.</w:t>
      </w:r>
      <w:proofErr w:type="gramEnd"/>
    </w:p>
    <w:p w:rsidR="0005541D" w:rsidRPr="0005541D" w:rsidRDefault="0005541D" w:rsidP="0005541D">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Panduan Input: Isi kode kerusakan setelah informasi aksesori baru dibuat. </w:t>
      </w:r>
      <w:proofErr w:type="gramStart"/>
      <w:r w:rsidRPr="00147AE0">
        <w:rPr>
          <w:rFonts w:ascii="OPPOSans R" w:eastAsia="OPPOSans R" w:hAnsi="OPPOSans R" w:cs="Calibri Light"/>
          <w:color w:val="FF0000"/>
          <w:sz w:val="18"/>
          <w:szCs w:val="18"/>
        </w:rPr>
        <w:t xml:space="preserve">Pilih dari tiga situasi A, B, C untuk kode dan </w:t>
      </w:r>
      <w:r>
        <w:rPr>
          <w:rFonts w:ascii="OPPOSans R" w:eastAsia="OPPOSans R" w:hAnsi="OPPOSans R" w:cs="Calibri Light"/>
          <w:color w:val="FF0000"/>
          <w:sz w:val="18"/>
          <w:szCs w:val="18"/>
        </w:rPr>
        <w:t>alas</w:t>
      </w:r>
      <w:r w:rsidRPr="00147AE0">
        <w:rPr>
          <w:rFonts w:ascii="OPPOSans R" w:eastAsia="OPPOSans R" w:hAnsi="OPPOSans R" w:cs="Calibri Light"/>
          <w:color w:val="FF0000"/>
          <w:sz w:val="18"/>
          <w:szCs w:val="18"/>
        </w:rPr>
        <w:t>an kerusakan, serta pilih kode material yang sesuai untuk kode material yang baik</w:t>
      </w:r>
      <w:r>
        <w:rPr>
          <w:rFonts w:ascii="OPPOSans R" w:eastAsia="OPPOSans R" w:hAnsi="OPPOSans R" w:cs="Calibri Light"/>
          <w:color w:val="FF0000"/>
          <w:sz w:val="18"/>
          <w:szCs w:val="18"/>
        </w:rPr>
        <w:t>.</w:t>
      </w:r>
      <w:proofErr w:type="gramEnd"/>
    </w:p>
    <w:p w:rsidR="0015175A" w:rsidRPr="00AC0CC2" w:rsidRDefault="0015175A" w:rsidP="0015175A">
      <w:pPr>
        <w:spacing w:after="0" w:line="240" w:lineRule="auto"/>
        <w:jc w:val="both"/>
        <w:rPr>
          <w:rFonts w:ascii="OPPOSans R" w:eastAsia="OPPOSans R" w:hAnsi="OPPOSans R" w:cs="Calibri Light"/>
          <w:sz w:val="18"/>
          <w:szCs w:val="18"/>
        </w:rPr>
      </w:pPr>
      <w:r w:rsidRPr="009049A5">
        <w:rPr>
          <w:rFonts w:ascii="SimSun" w:eastAsia="SimSun" w:hAnsi="SimSun" w:cs="SimSun" w:hint="eastAsia"/>
          <w:color w:val="000000"/>
          <w:sz w:val="18"/>
          <w:szCs w:val="18"/>
        </w:rPr>
        <w:t>②</w:t>
      </w:r>
      <w:r w:rsidRPr="00AC0CC2">
        <w:rPr>
          <w:rFonts w:ascii="OPPOSans R" w:eastAsia="OPPOSans R" w:hAnsi="OPPOSans R" w:cs="Calibri Light"/>
          <w:color w:val="000000"/>
          <w:sz w:val="18"/>
          <w:szCs w:val="18"/>
        </w:rPr>
        <w:t xml:space="preserve">Jika </w:t>
      </w:r>
      <w:r w:rsidR="00C032FD" w:rsidRPr="00AC0CC2">
        <w:rPr>
          <w:rFonts w:ascii="OPPOSans R" w:eastAsia="OPPOSans R" w:hAnsi="OPPOSans R" w:cs="Calibri Light"/>
          <w:color w:val="000000"/>
          <w:sz w:val="18"/>
          <w:szCs w:val="18"/>
        </w:rPr>
        <w:t>tali jam tangan</w:t>
      </w:r>
      <w:r w:rsidRPr="00AC0CC2">
        <w:rPr>
          <w:rFonts w:ascii="OPPOSans R" w:eastAsia="OPPOSans R" w:hAnsi="OPPOSans R" w:cs="Calibri Light"/>
          <w:color w:val="000000"/>
          <w:sz w:val="18"/>
          <w:szCs w:val="18"/>
        </w:rPr>
        <w:t xml:space="preserve"> mengalami kerusakan atau hilang, dapat membayar tali </w:t>
      </w:r>
      <w:r w:rsidR="00C032FD" w:rsidRPr="00AC0CC2">
        <w:rPr>
          <w:rFonts w:ascii="OPPOSans R" w:eastAsia="OPPOSans R" w:hAnsi="OPPOSans R" w:cs="Calibri Light"/>
          <w:color w:val="000000"/>
          <w:sz w:val="18"/>
          <w:szCs w:val="18"/>
        </w:rPr>
        <w:t xml:space="preserve">jam tangan </w:t>
      </w:r>
      <w:r w:rsidRPr="00AC0CC2">
        <w:rPr>
          <w:rFonts w:ascii="OPPOSans R" w:eastAsia="OPPOSans R" w:hAnsi="OPPOSans R" w:cs="Calibri Light"/>
          <w:color w:val="000000"/>
          <w:sz w:val="18"/>
          <w:szCs w:val="18"/>
        </w:rPr>
        <w:t>secara terpisah；</w:t>
      </w:r>
    </w:p>
    <w:p w:rsidR="0015175A" w:rsidRPr="00AC0CC2" w:rsidRDefault="0015175A" w:rsidP="0015175A">
      <w:pPr>
        <w:spacing w:after="0" w:line="240" w:lineRule="auto"/>
        <w:jc w:val="both"/>
        <w:rPr>
          <w:rFonts w:ascii="OPPOSans R" w:eastAsia="OPPOSans R" w:hAnsi="OPPOSans R" w:cs="Calibri Light"/>
          <w:sz w:val="18"/>
          <w:szCs w:val="18"/>
        </w:rPr>
      </w:pPr>
      <w:r w:rsidRPr="009049A5">
        <w:rPr>
          <w:rFonts w:ascii="SimSun" w:eastAsia="SimSun" w:hAnsi="SimSun" w:cs="SimSun" w:hint="eastAsia"/>
          <w:color w:val="000000"/>
          <w:sz w:val="18"/>
          <w:szCs w:val="18"/>
        </w:rPr>
        <w:t>③</w:t>
      </w:r>
      <w:r w:rsidRPr="00AC0CC2">
        <w:rPr>
          <w:rFonts w:ascii="OPPOSans R" w:eastAsia="OPPOSans R" w:hAnsi="OPPOSans R" w:cs="Calibri Light"/>
          <w:color w:val="000000"/>
          <w:sz w:val="18"/>
          <w:szCs w:val="18"/>
        </w:rPr>
        <w:t xml:space="preserve">Jika </w:t>
      </w:r>
      <w:r w:rsidR="00A9710D" w:rsidRPr="00AC0CC2">
        <w:rPr>
          <w:rFonts w:ascii="OPPOSans R" w:eastAsia="OPPOSans R" w:hAnsi="OPPOSans R" w:cs="Calibri Light"/>
          <w:color w:val="000000"/>
          <w:sz w:val="18"/>
          <w:szCs w:val="18"/>
        </w:rPr>
        <w:t>alas</w:t>
      </w:r>
      <w:r w:rsidRPr="00AC0CC2">
        <w:rPr>
          <w:rFonts w:ascii="OPPOSans R" w:eastAsia="OPPOSans R" w:hAnsi="OPPOSans R" w:cs="Calibri Light"/>
          <w:color w:val="000000"/>
          <w:sz w:val="18"/>
          <w:szCs w:val="18"/>
        </w:rPr>
        <w:t xml:space="preserve"> pengisian daya mengalami kerusakan atau hilang, dapat membayar </w:t>
      </w:r>
      <w:r w:rsidR="00A9710D" w:rsidRPr="00AC0CC2">
        <w:rPr>
          <w:rFonts w:ascii="OPPOSans R" w:eastAsia="OPPOSans R" w:hAnsi="OPPOSans R" w:cs="Calibri Light"/>
          <w:color w:val="000000"/>
          <w:sz w:val="18"/>
          <w:szCs w:val="18"/>
        </w:rPr>
        <w:t>alas</w:t>
      </w:r>
      <w:r w:rsidRPr="00AC0CC2">
        <w:rPr>
          <w:rFonts w:ascii="OPPOSans R" w:eastAsia="OPPOSans R" w:hAnsi="OPPOSans R" w:cs="Calibri Light"/>
          <w:color w:val="000000"/>
          <w:sz w:val="18"/>
          <w:szCs w:val="18"/>
        </w:rPr>
        <w:t>pengisian daya secara terpisah；</w:t>
      </w:r>
    </w:p>
    <w:p w:rsidR="0015175A" w:rsidRPr="00AC0CC2" w:rsidRDefault="0015175A" w:rsidP="0015175A">
      <w:pPr>
        <w:spacing w:after="0" w:line="240" w:lineRule="auto"/>
        <w:jc w:val="both"/>
        <w:rPr>
          <w:rFonts w:ascii="OPPOSans R" w:eastAsia="OPPOSans R" w:hAnsi="OPPOSans R" w:cs="Calibri Light"/>
          <w:color w:val="000000"/>
          <w:sz w:val="18"/>
          <w:szCs w:val="18"/>
        </w:rPr>
      </w:pPr>
      <w:r w:rsidRPr="009049A5">
        <w:rPr>
          <w:rFonts w:ascii="SimSun" w:eastAsia="SimSun" w:hAnsi="SimSun" w:cs="SimSun" w:hint="eastAsia"/>
          <w:color w:val="000000"/>
          <w:sz w:val="18"/>
          <w:szCs w:val="18"/>
        </w:rPr>
        <w:t>④</w:t>
      </w:r>
      <w:r w:rsidRPr="00AC0CC2">
        <w:rPr>
          <w:rFonts w:ascii="OPPOSans R" w:eastAsia="OPPOSans R" w:hAnsi="OPPOSans R" w:cs="Calibri Light"/>
          <w:color w:val="000000"/>
          <w:sz w:val="18"/>
          <w:szCs w:val="18"/>
        </w:rPr>
        <w:t xml:space="preserve">Jika </w:t>
      </w:r>
      <w:r w:rsidR="00C032FD" w:rsidRPr="00AC0CC2">
        <w:rPr>
          <w:rFonts w:ascii="OPPOSans R" w:eastAsia="OPPOSans R" w:hAnsi="OPPOSans R" w:cs="Calibri Light"/>
          <w:color w:val="000000"/>
          <w:sz w:val="18"/>
          <w:szCs w:val="18"/>
        </w:rPr>
        <w:t>cincin tali jam tangan</w:t>
      </w:r>
      <w:r w:rsidRPr="00AC0CC2">
        <w:rPr>
          <w:rFonts w:ascii="OPPOSans R" w:eastAsia="OPPOSans R" w:hAnsi="OPPOSans R" w:cs="Calibri Light"/>
          <w:color w:val="000000"/>
          <w:sz w:val="18"/>
          <w:szCs w:val="18"/>
        </w:rPr>
        <w:t xml:space="preserve"> mengalami kerusakan atau hilang, dapat membayar </w:t>
      </w:r>
      <w:r w:rsidR="00C032FD" w:rsidRPr="00AC0CC2">
        <w:rPr>
          <w:rFonts w:ascii="OPPOSans R" w:eastAsia="OPPOSans R" w:hAnsi="OPPOSans R" w:cs="Calibri Light"/>
          <w:color w:val="000000"/>
          <w:sz w:val="18"/>
          <w:szCs w:val="18"/>
        </w:rPr>
        <w:t xml:space="preserve">cincin tali jam tangan </w:t>
      </w:r>
      <w:r w:rsidRPr="00AC0CC2">
        <w:rPr>
          <w:rFonts w:ascii="OPPOSans R" w:eastAsia="OPPOSans R" w:hAnsi="OPPOSans R" w:cs="Calibri Light"/>
          <w:color w:val="000000"/>
          <w:sz w:val="18"/>
          <w:szCs w:val="18"/>
        </w:rPr>
        <w:t>secara terpisah.</w:t>
      </w:r>
    </w:p>
    <w:p w:rsidR="00C032FD" w:rsidRDefault="00C032F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Pr="00AC0CC2" w:rsidRDefault="0005541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23" w:name="_Toc47625761"/>
      <w:bookmarkStart w:id="24" w:name="_Toc47710185"/>
      <w:r w:rsidRPr="00AC0CC2">
        <w:rPr>
          <w:rFonts w:ascii="OPPOSans R" w:eastAsia="OPPOSans R" w:hAnsi="OPPOSans R" w:cs="Calibri Light"/>
          <w:b/>
          <w:bCs/>
          <w:color w:val="000000"/>
          <w:sz w:val="24"/>
          <w:szCs w:val="24"/>
        </w:rPr>
        <w:lastRenderedPageBreak/>
        <w:t>3.4 Masa Garansi</w:t>
      </w:r>
      <w:bookmarkEnd w:id="23"/>
      <w:bookmarkEnd w:id="24"/>
    </w:p>
    <w:p w:rsidR="0015175A" w:rsidRPr="00864356" w:rsidRDefault="0015175A" w:rsidP="0015175A">
      <w:pPr>
        <w:spacing w:after="0" w:line="240" w:lineRule="auto"/>
        <w:jc w:val="both"/>
        <w:rPr>
          <w:rFonts w:ascii="OPPOSans R" w:eastAsia="OPPOSans R" w:hAnsi="OPPOSans R" w:cs="Calibri Light"/>
          <w:color w:val="FF0000"/>
          <w:sz w:val="18"/>
          <w:szCs w:val="18"/>
        </w:rPr>
      </w:pPr>
      <w:r w:rsidRPr="009049A5">
        <w:rPr>
          <w:rFonts w:ascii="SimSun" w:eastAsia="SimSun" w:hAnsi="SimSun" w:cs="SimSun" w:hint="eastAsia"/>
          <w:color w:val="000000"/>
          <w:sz w:val="18"/>
          <w:szCs w:val="18"/>
        </w:rPr>
        <w:t>①</w:t>
      </w:r>
      <w:r w:rsidRPr="00AC0CC2">
        <w:rPr>
          <w:rFonts w:ascii="OPPOSans R" w:eastAsia="OPPOSans R" w:hAnsi="OPPOSans R" w:cs="Calibri Light"/>
          <w:color w:val="000000"/>
          <w:sz w:val="18"/>
          <w:szCs w:val="18"/>
        </w:rPr>
        <w:t xml:space="preserve"> Dengan bukti pembelian: Nota pembelian, kartu garansi untuk menghitung masa garansi;</w:t>
      </w:r>
      <w:r w:rsidRPr="00AC0CC2">
        <w:rPr>
          <w:rFonts w:ascii="OPPOSans R" w:eastAsia="OPPOSans R" w:hAnsi="OPPOSans R" w:cs="Calibri Light"/>
          <w:color w:val="000000"/>
          <w:sz w:val="18"/>
          <w:szCs w:val="18"/>
        </w:rPr>
        <w:br/>
      </w:r>
      <w:r w:rsidRPr="009049A5">
        <w:rPr>
          <w:rFonts w:ascii="SimSun" w:eastAsia="SimSun" w:hAnsi="SimSun" w:cs="SimSun" w:hint="eastAsia"/>
          <w:color w:val="000000"/>
          <w:sz w:val="18"/>
          <w:szCs w:val="18"/>
        </w:rPr>
        <w:t>②</w:t>
      </w:r>
      <w:r w:rsidRPr="00AC0CC2">
        <w:rPr>
          <w:rFonts w:ascii="OPPOSans R" w:eastAsia="OPPOSans R" w:hAnsi="OPPOSans R" w:cs="Calibri Light"/>
          <w:color w:val="000000"/>
          <w:sz w:val="18"/>
          <w:szCs w:val="18"/>
        </w:rPr>
        <w:t xml:space="preserve"> Tanpa bukti pembelian: Lihat masa garansi dari informasi kode DC pada kotak kemasan atau dari kode DC yang ada di jam ta</w:t>
      </w:r>
      <w:r w:rsidR="00FE2964">
        <w:rPr>
          <w:rFonts w:ascii="OPPOSans R" w:eastAsia="OPPOSans R" w:hAnsi="OPPOSans R" w:cs="Calibri Light"/>
          <w:color w:val="000000"/>
          <w:sz w:val="18"/>
          <w:szCs w:val="18"/>
        </w:rPr>
        <w:t xml:space="preserve">ngan (alur: </w:t>
      </w:r>
      <w:r w:rsidR="00FE2964" w:rsidRPr="00AC0CC2">
        <w:rPr>
          <w:rFonts w:ascii="OPPOSans R" w:eastAsia="OPPOSans R" w:hAnsi="OPPOSans R" w:cs="Calibri Light"/>
          <w:color w:val="000000"/>
          <w:sz w:val="18"/>
          <w:szCs w:val="18"/>
        </w:rPr>
        <w:t>Pengaturan &gt; Sistem &gt; Tentang &gt; Kode Perangkat</w:t>
      </w:r>
      <w:r w:rsidRPr="00AC0CC2">
        <w:rPr>
          <w:rFonts w:ascii="OPPOSans R" w:eastAsia="OPPOSans R" w:hAnsi="OPPOSans R" w:cs="Calibri Light"/>
          <w:color w:val="000000"/>
          <w:sz w:val="18"/>
          <w:szCs w:val="18"/>
        </w:rPr>
        <w:t>). Hitung tanggal garansi berdasarkan tanggal pengiriman yang diidentifikasi oleh kode DC;</w:t>
      </w:r>
      <w:r w:rsidRPr="00AC0CC2">
        <w:rPr>
          <w:rFonts w:ascii="OPPOSans R" w:eastAsia="OPPOSans R" w:hAnsi="OPPOSans R" w:cs="Calibri Light"/>
          <w:color w:val="000000"/>
          <w:sz w:val="18"/>
          <w:szCs w:val="18"/>
        </w:rPr>
        <w:br/>
      </w:r>
      <w:r w:rsidRPr="009049A5">
        <w:rPr>
          <w:rFonts w:ascii="SimSun" w:eastAsia="SimSun" w:hAnsi="SimSun" w:cs="SimSun" w:hint="eastAsia"/>
          <w:color w:val="000000"/>
          <w:sz w:val="18"/>
          <w:szCs w:val="18"/>
        </w:rPr>
        <w:t>③</w:t>
      </w:r>
      <w:r w:rsidR="00864356" w:rsidRPr="00864356">
        <w:rPr>
          <w:rFonts w:ascii="OPPOSans R" w:eastAsia="OPPOSans R" w:hAnsi="OPPOSans R" w:cs="Calibri Light"/>
          <w:sz w:val="18"/>
          <w:szCs w:val="18"/>
        </w:rPr>
        <w:t>Dalam keadaan dimana informasi mengenai masa garansi DC tidak dapat dicek melalui nota pembelian, kartu garansi, kotak, atau histori pembelian online,</w:t>
      </w:r>
      <w:r w:rsidR="00864356" w:rsidRPr="00864356">
        <w:rPr>
          <w:rFonts w:ascii="OPPOSans R" w:eastAsia="OPPOSans R" w:hAnsi="OPPOSans R" w:cs="Calibri Light"/>
          <w:color w:val="FF0000"/>
          <w:sz w:val="18"/>
          <w:szCs w:val="18"/>
        </w:rPr>
        <w:t xml:space="preserve"> maka masa garansi dihitung dari waktu awal produk dijual di pasaran</w:t>
      </w:r>
      <w:r w:rsidR="00864356" w:rsidRPr="00864356">
        <w:rPr>
          <w:rFonts w:ascii="OPPOSans R" w:eastAsia="OPPOSans R" w:hAnsi="OPPOSans R" w:cs="Calibri Light"/>
          <w:sz w:val="18"/>
          <w:szCs w:val="18"/>
        </w:rPr>
        <w:t>.</w:t>
      </w:r>
    </w:p>
    <w:p w:rsidR="001C02A1" w:rsidRDefault="001C02A1" w:rsidP="0015175A">
      <w:pPr>
        <w:spacing w:after="0" w:line="240" w:lineRule="auto"/>
        <w:jc w:val="both"/>
        <w:rPr>
          <w:rFonts w:ascii="OPPOSans R" w:eastAsia="OPPOSans R" w:hAnsi="OPPOSans R" w:cs="Calibri Light"/>
          <w:sz w:val="18"/>
          <w:szCs w:val="18"/>
        </w:rPr>
      </w:pPr>
    </w:p>
    <w:p w:rsidR="001C02A1" w:rsidRPr="00AC0CC2" w:rsidRDefault="001C02A1"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340" w:after="330" w:line="480" w:lineRule="auto"/>
        <w:jc w:val="both"/>
        <w:outlineLvl w:val="0"/>
        <w:rPr>
          <w:rFonts w:ascii="OPPOSans R" w:eastAsia="OPPOSans R" w:hAnsi="OPPOSans R" w:cs="Calibri Light"/>
          <w:b/>
          <w:bCs/>
          <w:kern w:val="36"/>
          <w:sz w:val="32"/>
          <w:szCs w:val="32"/>
        </w:rPr>
      </w:pPr>
      <w:bookmarkStart w:id="25" w:name="_Toc47625762"/>
      <w:bookmarkStart w:id="26" w:name="_Toc47710186"/>
      <w:r w:rsidRPr="00AC0CC2">
        <w:rPr>
          <w:rFonts w:ascii="OPPOSans R" w:eastAsia="OPPOSans R" w:hAnsi="OPPOSans R" w:cs="Calibri Light"/>
          <w:b/>
          <w:bCs/>
          <w:color w:val="000000"/>
          <w:kern w:val="36"/>
          <w:sz w:val="32"/>
          <w:szCs w:val="32"/>
        </w:rPr>
        <w:t>4. Cara Penggunaan</w:t>
      </w:r>
      <w:bookmarkEnd w:id="25"/>
      <w:bookmarkEnd w:id="26"/>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27" w:name="_Toc47625763"/>
      <w:bookmarkStart w:id="28" w:name="_Toc47710187"/>
      <w:r w:rsidRPr="00AC0CC2">
        <w:rPr>
          <w:rFonts w:ascii="OPPOSans R" w:eastAsia="OPPOSans R" w:hAnsi="OPPOSans R" w:cs="Calibri Light"/>
          <w:b/>
          <w:bCs/>
          <w:color w:val="000000"/>
          <w:sz w:val="24"/>
          <w:szCs w:val="24"/>
        </w:rPr>
        <w:t>4.1 Ikthisar</w:t>
      </w:r>
      <w:bookmarkEnd w:id="27"/>
      <w:bookmarkEnd w:id="28"/>
    </w:p>
    <w:p w:rsidR="008235AD" w:rsidRPr="00AC0CC2" w:rsidRDefault="008235AD" w:rsidP="0015175A">
      <w:pPr>
        <w:spacing w:after="0" w:line="240" w:lineRule="auto"/>
        <w:jc w:val="both"/>
        <w:rPr>
          <w:rFonts w:ascii="OPPOSans R" w:eastAsia="OPPOSans R" w:hAnsi="OPPOSans R" w:cs="Calibri Light"/>
          <w:noProof/>
          <w:color w:val="000000"/>
          <w:sz w:val="18"/>
          <w:szCs w:val="18"/>
          <w:bdr w:val="none" w:sz="0" w:space="0" w:color="auto" w:frame="1"/>
        </w:rPr>
      </w:pPr>
      <w:r w:rsidRPr="00AC0CC2">
        <w:rPr>
          <w:rFonts w:ascii="OPPOSans R" w:eastAsia="OPPOSans R" w:hAnsi="OPPOSans R" w:cs="Calibri Light"/>
          <w:color w:val="000000"/>
          <w:sz w:val="18"/>
          <w:szCs w:val="18"/>
        </w:rPr>
        <w:t>1. Untuk penggunaan pertama, tekan dan tahan tombol Multifungsi untuk menghidupkan dan mengikuti instruksi di layar dalam melakukan operasi pemasangan.</w:t>
      </w:r>
    </w:p>
    <w:p w:rsidR="008235AD" w:rsidRPr="00AC0CC2" w:rsidRDefault="001458BB" w:rsidP="0015175A">
      <w:pPr>
        <w:spacing w:after="0" w:line="240" w:lineRule="auto"/>
        <w:jc w:val="both"/>
        <w:rPr>
          <w:rFonts w:ascii="OPPOSans R" w:eastAsia="OPPOSans R" w:hAnsi="OPPOSans R" w:cs="Calibri Light"/>
          <w:color w:val="000000"/>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2190750" cy="12668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190750" cy="1266825"/>
                    </a:xfrm>
                    <a:prstGeom prst="rect">
                      <a:avLst/>
                    </a:prstGeom>
                    <a:noFill/>
                    <a:ln w="9525">
                      <a:noFill/>
                      <a:miter lim="800000"/>
                      <a:headEnd/>
                      <a:tailEnd/>
                    </a:ln>
                  </pic:spPr>
                </pic:pic>
              </a:graphicData>
            </a:graphic>
          </wp:inline>
        </w:drawing>
      </w:r>
      <w:r>
        <w:rPr>
          <w:rFonts w:ascii="OPPOSans R" w:eastAsia="OPPOSans R" w:hAnsi="OPPOSans R" w:cs="Calibri Light"/>
          <w:noProof/>
          <w:color w:val="000000"/>
          <w:sz w:val="18"/>
          <w:szCs w:val="18"/>
          <w:bdr w:val="none" w:sz="0" w:space="0" w:color="auto" w:frame="1"/>
          <w:lang w:val="en-US" w:eastAsia="en-US"/>
        </w:rPr>
        <w:drawing>
          <wp:inline distT="0" distB="0" distL="0" distR="0">
            <wp:extent cx="2733675" cy="1504950"/>
            <wp:effectExtent l="1905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733675" cy="1504950"/>
                    </a:xfrm>
                    <a:prstGeom prst="rect">
                      <a:avLst/>
                    </a:prstGeom>
                    <a:noFill/>
                    <a:ln w="9525">
                      <a:noFill/>
                      <a:miter lim="800000"/>
                      <a:headEnd/>
                      <a:tailEnd/>
                    </a:ln>
                  </pic:spPr>
                </pic:pic>
              </a:graphicData>
            </a:graphic>
          </wp:inline>
        </w:drawing>
      </w:r>
      <w:r w:rsidR="0015175A" w:rsidRPr="009049A5">
        <w:rPr>
          <w:rFonts w:ascii="Cambria" w:eastAsia="OPPOSans R" w:hAnsi="Cambria" w:cs="Cambria"/>
          <w:color w:val="000000"/>
          <w:sz w:val="18"/>
          <w:szCs w:val="18"/>
        </w:rPr>
        <w:t>     </w:t>
      </w:r>
    </w:p>
    <w:p w:rsidR="008235AD" w:rsidRPr="00AC0CC2" w:rsidRDefault="008235AD" w:rsidP="0015175A">
      <w:pPr>
        <w:spacing w:after="0" w:line="240" w:lineRule="auto"/>
        <w:jc w:val="both"/>
        <w:rPr>
          <w:rFonts w:ascii="OPPOSans R" w:eastAsia="OPPOSans R" w:hAnsi="OPPOSans R" w:cs="Calibri Light"/>
          <w:color w:val="000000"/>
          <w:sz w:val="18"/>
          <w:szCs w:val="18"/>
        </w:rPr>
      </w:pPr>
      <w:r w:rsidRPr="00AC0CC2">
        <w:rPr>
          <w:rFonts w:ascii="OPPOSans R" w:eastAsia="OPPOSans R" w:hAnsi="OPPOSans R" w:cs="Calibri Light"/>
          <w:color w:val="000000"/>
          <w:sz w:val="18"/>
          <w:szCs w:val="18"/>
        </w:rPr>
        <w:t>* Home button – Tombol Awal</w:t>
      </w:r>
    </w:p>
    <w:p w:rsidR="0015175A" w:rsidRDefault="008235AD" w:rsidP="0015175A">
      <w:pPr>
        <w:spacing w:after="0" w:line="240" w:lineRule="auto"/>
        <w:jc w:val="both"/>
        <w:rPr>
          <w:rFonts w:ascii="Cambria" w:eastAsia="OPPOSans R" w:hAnsi="Cambria" w:cs="Cambria"/>
          <w:color w:val="000000"/>
          <w:sz w:val="18"/>
          <w:szCs w:val="18"/>
        </w:rPr>
      </w:pPr>
      <w:r w:rsidRPr="00AC0CC2">
        <w:rPr>
          <w:rFonts w:ascii="OPPOSans R" w:eastAsia="OPPOSans R" w:hAnsi="OPPOSans R" w:cs="Calibri Light"/>
          <w:color w:val="000000"/>
          <w:sz w:val="18"/>
          <w:szCs w:val="18"/>
        </w:rPr>
        <w:t>* Multifunction button – Tombol Multifungsi</w:t>
      </w:r>
      <w:r w:rsidR="0015175A" w:rsidRPr="009049A5">
        <w:rPr>
          <w:rFonts w:ascii="Cambria" w:eastAsia="OPPOSans R" w:hAnsi="Cambria" w:cs="Cambria"/>
          <w:color w:val="000000"/>
          <w:sz w:val="18"/>
          <w:szCs w:val="18"/>
        </w:rPr>
        <w:t>  </w:t>
      </w:r>
    </w:p>
    <w:p w:rsidR="00726FC3" w:rsidRDefault="00726FC3"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Default="0005541D" w:rsidP="0015175A">
      <w:pPr>
        <w:spacing w:after="0" w:line="240" w:lineRule="auto"/>
        <w:jc w:val="both"/>
        <w:rPr>
          <w:rFonts w:ascii="OPPOSans R" w:eastAsia="OPPOSans R" w:hAnsi="OPPOSans R" w:cs="Calibri Light"/>
          <w:sz w:val="18"/>
          <w:szCs w:val="18"/>
        </w:rPr>
      </w:pPr>
    </w:p>
    <w:p w:rsidR="0005541D" w:rsidRPr="00AC0CC2" w:rsidRDefault="0005541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29" w:name="_Toc47625764"/>
      <w:bookmarkStart w:id="30" w:name="_Toc47710188"/>
      <w:r w:rsidRPr="00AC0CC2">
        <w:rPr>
          <w:rFonts w:ascii="OPPOSans R" w:eastAsia="OPPOSans R" w:hAnsi="OPPOSans R" w:cs="Calibri Light"/>
          <w:b/>
          <w:bCs/>
          <w:color w:val="000000"/>
          <w:sz w:val="24"/>
          <w:szCs w:val="24"/>
        </w:rPr>
        <w:lastRenderedPageBreak/>
        <w:t>4.2 Tombol</w:t>
      </w:r>
      <w:bookmarkEnd w:id="29"/>
      <w:bookmarkEnd w:id="30"/>
    </w:p>
    <w:p w:rsidR="008235AD"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495925" cy="1876425"/>
            <wp:effectExtent l="19050" t="0" r="952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495925" cy="1876425"/>
                    </a:xfrm>
                    <a:prstGeom prst="rect">
                      <a:avLst/>
                    </a:prstGeom>
                    <a:noFill/>
                    <a:ln w="9525">
                      <a:noFill/>
                      <a:miter lim="800000"/>
                      <a:headEnd/>
                      <a:tailEnd/>
                    </a:ln>
                  </pic:spPr>
                </pic:pic>
              </a:graphicData>
            </a:graphic>
          </wp:inline>
        </w:drawing>
      </w:r>
    </w:p>
    <w:p w:rsidR="00A9710D" w:rsidRPr="00AC0CC2" w:rsidRDefault="00A9710D" w:rsidP="00A9710D">
      <w:pPr>
        <w:tabs>
          <w:tab w:val="left" w:pos="1065"/>
        </w:tabs>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31" w:name="_Toc47625765"/>
      <w:bookmarkStart w:id="32" w:name="_Toc47710189"/>
      <w:r w:rsidRPr="00AC0CC2">
        <w:rPr>
          <w:rFonts w:ascii="OPPOSans R" w:eastAsia="OPPOSans R" w:hAnsi="OPPOSans R" w:cs="Calibri Light"/>
          <w:b/>
          <w:bCs/>
          <w:color w:val="000000"/>
          <w:sz w:val="24"/>
          <w:szCs w:val="24"/>
        </w:rPr>
        <w:t>4.3 Pengoperasian</w:t>
      </w:r>
      <w:bookmarkEnd w:id="31"/>
      <w:bookmarkEnd w:id="32"/>
      <w:r w:rsidRPr="00A9710D">
        <w:rPr>
          <w:rFonts w:ascii="Cambria" w:eastAsia="OPPOSans R" w:hAnsi="Cambria" w:cs="Cambria"/>
          <w:b/>
          <w:bCs/>
          <w:color w:val="000000"/>
          <w:sz w:val="24"/>
          <w:szCs w:val="24"/>
        </w:rPr>
        <w:t> </w:t>
      </w:r>
    </w:p>
    <w:p w:rsidR="00D97616"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238750" cy="2514600"/>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238750" cy="2514600"/>
                    </a:xfrm>
                    <a:prstGeom prst="rect">
                      <a:avLst/>
                    </a:prstGeom>
                    <a:noFill/>
                    <a:ln w="9525">
                      <a:noFill/>
                      <a:miter lim="800000"/>
                      <a:headEnd/>
                      <a:tailEnd/>
                    </a:ln>
                  </pic:spPr>
                </pic:pic>
              </a:graphicData>
            </a:graphic>
          </wp:inline>
        </w:drawing>
      </w:r>
    </w:p>
    <w:p w:rsidR="0005541D" w:rsidRDefault="0005541D" w:rsidP="008235AD">
      <w:pPr>
        <w:tabs>
          <w:tab w:val="left" w:pos="4820"/>
        </w:tabs>
        <w:spacing w:before="260" w:after="260" w:line="480" w:lineRule="auto"/>
        <w:jc w:val="both"/>
        <w:outlineLvl w:val="1"/>
        <w:rPr>
          <w:rFonts w:ascii="OPPOSans R" w:eastAsia="OPPOSans R" w:hAnsi="OPPOSans R" w:cs="Calibri Light"/>
          <w:b/>
          <w:bCs/>
          <w:color w:val="000000"/>
          <w:sz w:val="24"/>
          <w:szCs w:val="24"/>
        </w:rPr>
      </w:pPr>
      <w:bookmarkStart w:id="33" w:name="_Toc47625766"/>
      <w:bookmarkStart w:id="34" w:name="_Toc47710190"/>
    </w:p>
    <w:p w:rsidR="0005541D" w:rsidRDefault="0005541D" w:rsidP="008235AD">
      <w:pPr>
        <w:tabs>
          <w:tab w:val="left" w:pos="4820"/>
        </w:tabs>
        <w:spacing w:before="260" w:after="260" w:line="480" w:lineRule="auto"/>
        <w:jc w:val="both"/>
        <w:outlineLvl w:val="1"/>
        <w:rPr>
          <w:rFonts w:ascii="OPPOSans R" w:eastAsia="OPPOSans R" w:hAnsi="OPPOSans R" w:cs="Calibri Light"/>
          <w:b/>
          <w:bCs/>
          <w:color w:val="000000"/>
          <w:sz w:val="24"/>
          <w:szCs w:val="24"/>
        </w:rPr>
      </w:pPr>
    </w:p>
    <w:p w:rsidR="0005541D" w:rsidRDefault="0005541D" w:rsidP="008235AD">
      <w:pPr>
        <w:tabs>
          <w:tab w:val="left" w:pos="4820"/>
        </w:tabs>
        <w:spacing w:before="260" w:after="260" w:line="480" w:lineRule="auto"/>
        <w:jc w:val="both"/>
        <w:outlineLvl w:val="1"/>
        <w:rPr>
          <w:rFonts w:ascii="OPPOSans R" w:eastAsia="OPPOSans R" w:hAnsi="OPPOSans R" w:cs="Calibri Light"/>
          <w:b/>
          <w:bCs/>
          <w:color w:val="000000"/>
          <w:sz w:val="24"/>
          <w:szCs w:val="24"/>
        </w:rPr>
      </w:pPr>
    </w:p>
    <w:p w:rsidR="0005541D" w:rsidRDefault="0005541D" w:rsidP="008235AD">
      <w:pPr>
        <w:tabs>
          <w:tab w:val="left" w:pos="4820"/>
        </w:tabs>
        <w:spacing w:before="260" w:after="260" w:line="480" w:lineRule="auto"/>
        <w:jc w:val="both"/>
        <w:outlineLvl w:val="1"/>
        <w:rPr>
          <w:rFonts w:ascii="OPPOSans R" w:eastAsia="OPPOSans R" w:hAnsi="OPPOSans R" w:cs="Calibri Light"/>
          <w:b/>
          <w:bCs/>
          <w:color w:val="000000"/>
          <w:sz w:val="24"/>
          <w:szCs w:val="24"/>
        </w:rPr>
      </w:pPr>
    </w:p>
    <w:p w:rsidR="0015175A" w:rsidRPr="00AC0CC2" w:rsidRDefault="0015175A" w:rsidP="008235AD">
      <w:pPr>
        <w:tabs>
          <w:tab w:val="left" w:pos="4820"/>
        </w:tabs>
        <w:spacing w:before="260" w:after="260" w:line="480" w:lineRule="auto"/>
        <w:jc w:val="both"/>
        <w:outlineLvl w:val="1"/>
        <w:rPr>
          <w:rFonts w:ascii="OPPOSans R" w:eastAsia="OPPOSans R" w:hAnsi="OPPOSans R" w:cs="Calibri Light"/>
          <w:b/>
          <w:bCs/>
          <w:sz w:val="24"/>
          <w:szCs w:val="24"/>
        </w:rPr>
      </w:pPr>
      <w:r w:rsidRPr="00AC0CC2">
        <w:rPr>
          <w:rFonts w:ascii="OPPOSans R" w:eastAsia="OPPOSans R" w:hAnsi="OPPOSans R" w:cs="Calibri Light"/>
          <w:b/>
          <w:bCs/>
          <w:color w:val="000000"/>
          <w:sz w:val="24"/>
          <w:szCs w:val="24"/>
        </w:rPr>
        <w:lastRenderedPageBreak/>
        <w:t>4.4 Mengisi Daya OPPO Watch</w:t>
      </w:r>
      <w:bookmarkEnd w:id="33"/>
      <w:bookmarkEnd w:id="34"/>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457825" cy="3448050"/>
            <wp:effectExtent l="1905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457825" cy="3448050"/>
                    </a:xfrm>
                    <a:prstGeom prst="rect">
                      <a:avLst/>
                    </a:prstGeom>
                    <a:noFill/>
                    <a:ln w="9525">
                      <a:noFill/>
                      <a:miter lim="800000"/>
                      <a:headEnd/>
                      <a:tailEnd/>
                    </a:ln>
                  </pic:spPr>
                </pic:pic>
              </a:graphicData>
            </a:graphic>
          </wp:inline>
        </w:drawing>
      </w:r>
    </w:p>
    <w:p w:rsidR="008235AD" w:rsidRPr="00AC0CC2" w:rsidRDefault="008235A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35" w:name="_Toc47625767"/>
      <w:bookmarkStart w:id="36" w:name="_Toc47710191"/>
      <w:r w:rsidRPr="00AC0CC2">
        <w:rPr>
          <w:rFonts w:ascii="OPPOSans R" w:eastAsia="OPPOSans R" w:hAnsi="OPPOSans R" w:cs="Calibri Light"/>
          <w:b/>
          <w:bCs/>
          <w:color w:val="000000"/>
          <w:sz w:val="24"/>
          <w:szCs w:val="24"/>
        </w:rPr>
        <w:t>4.5 Memasangkan OPPO Watch</w:t>
      </w:r>
      <w:bookmarkEnd w:id="35"/>
      <w:bookmarkEnd w:id="36"/>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562600" cy="267652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562600" cy="2676525"/>
                    </a:xfrm>
                    <a:prstGeom prst="rect">
                      <a:avLst/>
                    </a:prstGeom>
                    <a:noFill/>
                    <a:ln w="9525">
                      <a:noFill/>
                      <a:miter lim="800000"/>
                      <a:headEnd/>
                      <a:tailEnd/>
                    </a:ln>
                  </pic:spPr>
                </pic:pic>
              </a:graphicData>
            </a:graphic>
          </wp:inline>
        </w:drawing>
      </w:r>
    </w:p>
    <w:p w:rsidR="00D97616" w:rsidRPr="00AC0CC2" w:rsidRDefault="00D97616"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37" w:name="_Toc47625768"/>
      <w:bookmarkStart w:id="38" w:name="_Toc47710192"/>
      <w:r w:rsidRPr="00AC0CC2">
        <w:rPr>
          <w:rFonts w:ascii="OPPOSans R" w:eastAsia="OPPOSans R" w:hAnsi="OPPOSans R" w:cs="Calibri Light"/>
          <w:b/>
          <w:bCs/>
          <w:color w:val="000000"/>
          <w:sz w:val="24"/>
          <w:szCs w:val="24"/>
        </w:rPr>
        <w:lastRenderedPageBreak/>
        <w:t>4.6 Mengelola OPPO Watch</w:t>
      </w:r>
      <w:bookmarkEnd w:id="37"/>
      <w:bookmarkEnd w:id="38"/>
    </w:p>
    <w:p w:rsidR="008235AD"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753100" cy="2219325"/>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5753100" cy="2219325"/>
                    </a:xfrm>
                    <a:prstGeom prst="rect">
                      <a:avLst/>
                    </a:prstGeom>
                    <a:noFill/>
                    <a:ln w="9525">
                      <a:noFill/>
                      <a:miter lim="800000"/>
                      <a:headEnd/>
                      <a:tailEnd/>
                    </a:ln>
                  </pic:spPr>
                </pic:pic>
              </a:graphicData>
            </a:graphic>
          </wp:inline>
        </w:drawing>
      </w:r>
    </w:p>
    <w:p w:rsidR="008235AD" w:rsidRPr="00AC0CC2" w:rsidRDefault="008235AD" w:rsidP="0015175A">
      <w:pPr>
        <w:spacing w:after="0" w:line="240" w:lineRule="auto"/>
        <w:jc w:val="both"/>
        <w:rPr>
          <w:rFonts w:ascii="OPPOSans R" w:eastAsia="OPPOSans R" w:hAnsi="OPPOSans R" w:cs="Calibri Light"/>
          <w:sz w:val="18"/>
          <w:szCs w:val="18"/>
        </w:rPr>
      </w:pPr>
    </w:p>
    <w:p w:rsidR="0015175A" w:rsidRPr="00AC0CC2" w:rsidRDefault="006E6A3F" w:rsidP="0015175A">
      <w:pPr>
        <w:spacing w:after="0" w:line="240" w:lineRule="auto"/>
        <w:jc w:val="both"/>
        <w:rPr>
          <w:rFonts w:ascii="OPPOSans R" w:eastAsia="OPPOSans R" w:hAnsi="OPPOSans R" w:cs="Calibri Light"/>
          <w:sz w:val="18"/>
          <w:szCs w:val="18"/>
        </w:rPr>
      </w:pPr>
      <w:r w:rsidRPr="006E6A3F">
        <w:rPr>
          <w:noProof/>
        </w:rPr>
      </w:r>
      <w:r w:rsidRPr="006E6A3F">
        <w:rPr>
          <w:noProof/>
        </w:rPr>
        <w:pict>
          <v:rect id="Rectangle 2" o:spid="_x0000_s1026" style="width:26.45pt;height:17.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" filled="f" stroked="f">
            <o:lock v:ext="edit" aspectratio="t"/>
            <w10:wrap type="none"/>
            <w10:anchorlock/>
          </v:rect>
        </w:pict>
      </w: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39" w:name="_Toc47625769"/>
      <w:bookmarkStart w:id="40" w:name="_Toc47710193"/>
      <w:r w:rsidRPr="00AC0CC2">
        <w:rPr>
          <w:rFonts w:ascii="OPPOSans R" w:eastAsia="OPPOSans R" w:hAnsi="OPPOSans R" w:cs="Calibri Light"/>
          <w:b/>
          <w:bCs/>
          <w:color w:val="000000"/>
          <w:sz w:val="24"/>
          <w:szCs w:val="24"/>
        </w:rPr>
        <w:t>4.7 Mengganti Tali Jam Tangan</w:t>
      </w:r>
      <w:bookmarkEnd w:id="39"/>
      <w:bookmarkEnd w:id="40"/>
    </w:p>
    <w:p w:rsidR="0015175A" w:rsidRPr="00AC0CC2" w:rsidRDefault="001458BB" w:rsidP="0015175A">
      <w:pPr>
        <w:spacing w:after="0" w:line="240" w:lineRule="auto"/>
        <w:jc w:val="both"/>
        <w:rPr>
          <w:rFonts w:ascii="OPPOSans R" w:eastAsia="OPPOSans R" w:hAnsi="OPPOSans R" w:cs="Calibri Light"/>
          <w:sz w:val="18"/>
          <w:szCs w:val="18"/>
        </w:rPr>
      </w:pPr>
      <w:r>
        <w:rPr>
          <w:rFonts w:ascii="OPPOSans R" w:eastAsia="OPPOSans R" w:hAnsi="OPPOSans R" w:cs="Calibri Light"/>
          <w:noProof/>
          <w:color w:val="000000"/>
          <w:sz w:val="18"/>
          <w:szCs w:val="18"/>
          <w:bdr w:val="none" w:sz="0" w:space="0" w:color="auto" w:frame="1"/>
          <w:lang w:val="en-US" w:eastAsia="en-US"/>
        </w:rPr>
        <w:drawing>
          <wp:inline distT="0" distB="0" distL="0" distR="0">
            <wp:extent cx="5848350" cy="290512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848350" cy="2905125"/>
                    </a:xfrm>
                    <a:prstGeom prst="rect">
                      <a:avLst/>
                    </a:prstGeom>
                    <a:noFill/>
                    <a:ln w="9525">
                      <a:noFill/>
                      <a:miter lim="800000"/>
                      <a:headEnd/>
                      <a:tailEnd/>
                    </a:ln>
                  </pic:spPr>
                </pic:pic>
              </a:graphicData>
            </a:graphic>
          </wp:inline>
        </w:drawing>
      </w: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C032FD" w:rsidRPr="00AC0CC2" w:rsidRDefault="00C032FD" w:rsidP="0015175A">
      <w:pPr>
        <w:spacing w:after="0" w:line="240" w:lineRule="auto"/>
        <w:jc w:val="both"/>
        <w:rPr>
          <w:rFonts w:ascii="OPPOSans R" w:eastAsia="OPPOSans R" w:hAnsi="OPPOSans R" w:cs="Calibri Light"/>
          <w:sz w:val="18"/>
          <w:szCs w:val="18"/>
        </w:rPr>
      </w:pPr>
    </w:p>
    <w:p w:rsidR="00A9710D" w:rsidRPr="00AC0CC2" w:rsidRDefault="00A9710D" w:rsidP="0015175A">
      <w:pPr>
        <w:spacing w:after="0" w:line="240" w:lineRule="auto"/>
        <w:jc w:val="both"/>
        <w:rPr>
          <w:rFonts w:ascii="OPPOSans R" w:eastAsia="OPPOSans R" w:hAnsi="OPPOSans R" w:cs="Calibri Light"/>
          <w:sz w:val="18"/>
          <w:szCs w:val="18"/>
        </w:rPr>
      </w:pPr>
    </w:p>
    <w:p w:rsidR="00A9710D" w:rsidRPr="00AC0CC2" w:rsidRDefault="00A9710D" w:rsidP="0015175A">
      <w:pPr>
        <w:spacing w:after="0" w:line="240" w:lineRule="auto"/>
        <w:jc w:val="both"/>
        <w:rPr>
          <w:rFonts w:ascii="OPPOSans R" w:eastAsia="OPPOSans R" w:hAnsi="OPPOSans R" w:cs="Calibri Light"/>
          <w:sz w:val="18"/>
          <w:szCs w:val="18"/>
        </w:rPr>
      </w:pPr>
    </w:p>
    <w:p w:rsidR="00A9710D" w:rsidRPr="00AC0CC2" w:rsidRDefault="00A9710D" w:rsidP="0015175A">
      <w:pPr>
        <w:spacing w:after="0" w:line="240" w:lineRule="auto"/>
        <w:jc w:val="both"/>
        <w:rPr>
          <w:rFonts w:ascii="OPPOSans R" w:eastAsia="OPPOSans R" w:hAnsi="OPPOSans R" w:cs="Calibri Light"/>
          <w:sz w:val="18"/>
          <w:szCs w:val="18"/>
        </w:rPr>
      </w:pPr>
    </w:p>
    <w:p w:rsidR="00C032FD" w:rsidRPr="00AC0CC2" w:rsidRDefault="0015175A" w:rsidP="0015175A">
      <w:pPr>
        <w:spacing w:before="340" w:after="330" w:line="480" w:lineRule="auto"/>
        <w:jc w:val="both"/>
        <w:outlineLvl w:val="0"/>
        <w:rPr>
          <w:rFonts w:ascii="OPPOSans R" w:eastAsia="OPPOSans R" w:hAnsi="OPPOSans R" w:cs="Calibri Light"/>
          <w:b/>
          <w:bCs/>
          <w:color w:val="000000"/>
          <w:kern w:val="36"/>
          <w:sz w:val="32"/>
          <w:szCs w:val="32"/>
        </w:rPr>
      </w:pPr>
      <w:bookmarkStart w:id="41" w:name="_Toc47625770"/>
      <w:bookmarkStart w:id="42" w:name="_Toc47710194"/>
      <w:r w:rsidRPr="00AC0CC2">
        <w:rPr>
          <w:rFonts w:ascii="OPPOSans R" w:eastAsia="OPPOSans R" w:hAnsi="OPPOSans R" w:cs="Calibri Light"/>
          <w:b/>
          <w:bCs/>
          <w:color w:val="000000"/>
          <w:kern w:val="36"/>
          <w:sz w:val="32"/>
          <w:szCs w:val="32"/>
        </w:rPr>
        <w:lastRenderedPageBreak/>
        <w:t>5. Pengujian Fungsiona</w:t>
      </w:r>
      <w:r w:rsidR="00C032FD" w:rsidRPr="00AC0CC2">
        <w:rPr>
          <w:rFonts w:ascii="OPPOSans R" w:eastAsia="OPPOSans R" w:hAnsi="OPPOSans R" w:cs="Calibri Light"/>
          <w:b/>
          <w:bCs/>
          <w:color w:val="000000"/>
          <w:kern w:val="36"/>
          <w:sz w:val="32"/>
          <w:szCs w:val="32"/>
        </w:rPr>
        <w:t>l</w:t>
      </w:r>
      <w:bookmarkEnd w:id="41"/>
      <w:bookmarkEnd w:id="42"/>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43" w:name="_Toc47625771"/>
      <w:bookmarkStart w:id="44" w:name="_Toc47710195"/>
      <w:r w:rsidRPr="00AC0CC2">
        <w:rPr>
          <w:rFonts w:ascii="OPPOSans R" w:eastAsia="OPPOSans R" w:hAnsi="OPPOSans R" w:cs="Calibri Light"/>
          <w:b/>
          <w:bCs/>
          <w:color w:val="000000"/>
          <w:sz w:val="24"/>
          <w:szCs w:val="24"/>
        </w:rPr>
        <w:t>5.1 Alur Pengujian</w:t>
      </w:r>
      <w:bookmarkEnd w:id="43"/>
      <w:bookmarkEnd w:id="44"/>
    </w:p>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1. Dalam Pengaturan&gt;Sistem&gt; Tentang&gt; klik "Nomor Seri" 8 kali, prompt</w:t>
      </w:r>
      <w:r w:rsidRPr="009049A5">
        <w:rPr>
          <w:rFonts w:ascii="Cambria" w:eastAsia="OPPOSans R" w:hAnsi="Cambria" w:cs="Cambria"/>
          <w:color w:val="000000"/>
          <w:sz w:val="18"/>
          <w:szCs w:val="18"/>
        </w:rPr>
        <w:t> </w:t>
      </w:r>
      <w:r w:rsidRPr="00AC0CC2">
        <w:rPr>
          <w:rFonts w:ascii="OPPOSans R" w:eastAsia="OPPOSans R" w:hAnsi="OPPOSans R" w:cs="Calibri Light"/>
          <w:color w:val="000000"/>
          <w:sz w:val="18"/>
          <w:szCs w:val="18"/>
        </w:rPr>
        <w:t xml:space="preserve">"Perintah </w:t>
      </w:r>
      <w:r w:rsidR="008235AD" w:rsidRPr="00AC0CC2">
        <w:rPr>
          <w:rFonts w:ascii="OPPOSans R" w:eastAsia="OPPOSans R" w:hAnsi="OPPOSans R" w:cs="Calibri Light"/>
          <w:color w:val="000000"/>
          <w:sz w:val="18"/>
          <w:szCs w:val="18"/>
        </w:rPr>
        <w:t>cepat diaktifkan</w:t>
      </w:r>
      <w:r w:rsidRPr="00AC0CC2">
        <w:rPr>
          <w:rFonts w:ascii="OPPOSans R" w:eastAsia="OPPOSans R" w:hAnsi="OPPOSans R" w:cs="Calibri Light"/>
          <w:color w:val="000000"/>
          <w:sz w:val="18"/>
          <w:szCs w:val="18"/>
        </w:rPr>
        <w:t xml:space="preserve">" </w:t>
      </w:r>
      <w:proofErr w:type="gramStart"/>
      <w:r w:rsidR="008235AD" w:rsidRPr="00AC0CC2">
        <w:rPr>
          <w:rFonts w:ascii="OPPOSans R" w:eastAsia="OPPOSans R" w:hAnsi="OPPOSans R" w:cs="Calibri Light"/>
          <w:color w:val="000000"/>
          <w:sz w:val="18"/>
          <w:szCs w:val="18"/>
        </w:rPr>
        <w:t>akan</w:t>
      </w:r>
      <w:proofErr w:type="gramEnd"/>
      <w:r w:rsidR="008235AD" w:rsidRPr="00AC0CC2">
        <w:rPr>
          <w:rFonts w:ascii="OPPOSans R" w:eastAsia="OPPOSans R" w:hAnsi="OPPOSans R" w:cs="Calibri Light"/>
          <w:color w:val="000000"/>
          <w:sz w:val="18"/>
          <w:szCs w:val="18"/>
        </w:rPr>
        <w:t xml:space="preserve"> </w:t>
      </w:r>
      <w:r w:rsidRPr="00AC0CC2">
        <w:rPr>
          <w:rFonts w:ascii="OPPOSans R" w:eastAsia="OPPOSans R" w:hAnsi="OPPOSans R" w:cs="Calibri Light"/>
          <w:color w:val="000000"/>
          <w:sz w:val="18"/>
          <w:szCs w:val="18"/>
        </w:rPr>
        <w:t>ditampilkan</w:t>
      </w:r>
      <w:r w:rsidR="00805C19">
        <w:rPr>
          <w:rFonts w:ascii="OPPOSans R" w:eastAsia="OPPOSans R" w:hAnsi="OPPOSans R" w:cs="Calibri Light"/>
          <w:color w:val="000000"/>
          <w:sz w:val="18"/>
          <w:szCs w:val="18"/>
        </w:rPr>
        <w:t>;</w:t>
      </w:r>
    </w:p>
    <w:p w:rsidR="0015175A" w:rsidRPr="00AC0CC2" w:rsidRDefault="0015175A" w:rsidP="00B36540">
      <w:pPr>
        <w:tabs>
          <w:tab w:val="left" w:pos="8145"/>
        </w:tabs>
        <w:spacing w:after="0" w:line="240" w:lineRule="auto"/>
        <w:jc w:val="both"/>
        <w:rPr>
          <w:rFonts w:ascii="OPPOSans R" w:eastAsia="OPPOSans R" w:hAnsi="OPPOSans R" w:cs="Calibri Light"/>
          <w:color w:val="000000"/>
          <w:sz w:val="18"/>
          <w:szCs w:val="18"/>
        </w:rPr>
      </w:pPr>
      <w:r w:rsidRPr="00AC0CC2">
        <w:rPr>
          <w:rFonts w:ascii="OPPOSans R" w:eastAsia="OPPOSans R" w:hAnsi="OPPOSans R" w:cs="Calibri Light"/>
          <w:color w:val="000000"/>
          <w:sz w:val="18"/>
          <w:szCs w:val="18"/>
        </w:rPr>
        <w:t xml:space="preserve">2. Kembali ke Pengaturan&gt; Perintah </w:t>
      </w:r>
      <w:r w:rsidR="00B36540" w:rsidRPr="00AC0CC2">
        <w:rPr>
          <w:rFonts w:ascii="OPPOSans R" w:eastAsia="OPPOSans R" w:hAnsi="OPPOSans R" w:cs="Calibri Light"/>
          <w:color w:val="000000"/>
          <w:sz w:val="18"/>
          <w:szCs w:val="18"/>
        </w:rPr>
        <w:t xml:space="preserve">cepat </w:t>
      </w:r>
      <w:r w:rsidRPr="00AC0CC2">
        <w:rPr>
          <w:rFonts w:ascii="OPPOSans R" w:eastAsia="OPPOSans R" w:hAnsi="OPPOSans R" w:cs="Calibri Light"/>
          <w:color w:val="000000"/>
          <w:sz w:val="18"/>
          <w:szCs w:val="18"/>
        </w:rPr>
        <w:t xml:space="preserve">&gt; Input Perintah </w:t>
      </w:r>
      <w:r w:rsidR="00B36540" w:rsidRPr="00AC0CC2">
        <w:rPr>
          <w:rFonts w:ascii="OPPOSans R" w:eastAsia="OPPOSans R" w:hAnsi="OPPOSans R" w:cs="Calibri Light"/>
          <w:color w:val="000000"/>
          <w:sz w:val="18"/>
          <w:szCs w:val="18"/>
        </w:rPr>
        <w:t>c</w:t>
      </w:r>
      <w:r w:rsidRPr="00AC0CC2">
        <w:rPr>
          <w:rFonts w:ascii="OPPOSans R" w:eastAsia="OPPOSans R" w:hAnsi="OPPOSans R" w:cs="Calibri Light"/>
          <w:color w:val="000000"/>
          <w:sz w:val="18"/>
          <w:szCs w:val="18"/>
        </w:rPr>
        <w:t>epat * # 899 #&gt;</w:t>
      </w:r>
      <w:r w:rsidR="00B36540" w:rsidRPr="00AC0CC2">
        <w:rPr>
          <w:rFonts w:ascii="OPPOSans R" w:eastAsia="OPPOSans R" w:hAnsi="OPPOSans R" w:cs="Calibri Light"/>
          <w:color w:val="000000"/>
          <w:sz w:val="18"/>
          <w:szCs w:val="18"/>
        </w:rPr>
        <w:t>automatic test</w:t>
      </w:r>
      <w:r w:rsidR="00805C19">
        <w:rPr>
          <w:rFonts w:ascii="OPPOSans R" w:eastAsia="OPPOSans R" w:hAnsi="OPPOSans R" w:cs="Calibri Light"/>
          <w:color w:val="000000"/>
          <w:sz w:val="18"/>
          <w:szCs w:val="18"/>
        </w:rPr>
        <w:t>.</w:t>
      </w:r>
    </w:p>
    <w:p w:rsidR="00023043" w:rsidRPr="00AC0CC2" w:rsidRDefault="00023043" w:rsidP="0015175A">
      <w:pPr>
        <w:spacing w:after="240" w:line="240" w:lineRule="auto"/>
        <w:rPr>
          <w:rFonts w:ascii="OPPOSans R" w:eastAsia="OPPOSans R" w:hAnsi="OPPOSans R" w:cs="Calibri Light"/>
          <w:sz w:val="18"/>
          <w:szCs w:val="18"/>
        </w:rPr>
      </w:pPr>
    </w:p>
    <w:p w:rsidR="0015175A" w:rsidRPr="00AC0CC2" w:rsidRDefault="0015175A" w:rsidP="0015175A">
      <w:pPr>
        <w:spacing w:before="260" w:after="260" w:line="480" w:lineRule="auto"/>
        <w:jc w:val="both"/>
        <w:outlineLvl w:val="1"/>
        <w:rPr>
          <w:rFonts w:ascii="OPPOSans R" w:eastAsia="OPPOSans R" w:hAnsi="OPPOSans R" w:cs="Calibri Light"/>
          <w:b/>
          <w:bCs/>
          <w:sz w:val="24"/>
          <w:szCs w:val="24"/>
        </w:rPr>
      </w:pPr>
      <w:bookmarkStart w:id="45" w:name="_Toc47625772"/>
      <w:bookmarkStart w:id="46" w:name="_Toc47710196"/>
      <w:r w:rsidRPr="00AC0CC2">
        <w:rPr>
          <w:rFonts w:ascii="OPPOSans R" w:eastAsia="OPPOSans R" w:hAnsi="OPPOSans R" w:cs="Calibri Light"/>
          <w:b/>
          <w:bCs/>
          <w:color w:val="000000"/>
          <w:sz w:val="24"/>
          <w:szCs w:val="24"/>
        </w:rPr>
        <w:t>5.2 Persyaratan Pengujian</w:t>
      </w:r>
      <w:bookmarkEnd w:id="45"/>
      <w:bookmarkEnd w:id="46"/>
    </w:p>
    <w:tbl>
      <w:tblPr>
        <w:tblW w:w="9634" w:type="dxa"/>
        <w:tblCellMar>
          <w:top w:w="15" w:type="dxa"/>
          <w:left w:w="15" w:type="dxa"/>
          <w:bottom w:w="15" w:type="dxa"/>
          <w:right w:w="15" w:type="dxa"/>
        </w:tblCellMar>
        <w:tblLook w:val="04A0"/>
      </w:tblPr>
      <w:tblGrid>
        <w:gridCol w:w="562"/>
        <w:gridCol w:w="1701"/>
        <w:gridCol w:w="7371"/>
      </w:tblGrid>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b/>
                <w:bCs/>
                <w:color w:val="000000"/>
                <w:sz w:val="18"/>
                <w:szCs w:val="18"/>
              </w:rPr>
              <w:t>No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b/>
                <w:bCs/>
                <w:color w:val="000000"/>
                <w:sz w:val="18"/>
                <w:szCs w:val="18"/>
              </w:rPr>
              <w:t>Pengujian</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b/>
                <w:bCs/>
                <w:color w:val="000000"/>
                <w:sz w:val="18"/>
                <w:szCs w:val="18"/>
              </w:rPr>
              <w:t>Persyaratan Pengujian</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w:t>
            </w:r>
          </w:p>
        </w:tc>
        <w:tc>
          <w:tcPr>
            <w:tcW w:w="1701"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Vibration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5F263E" w:rsidRDefault="005F263E" w:rsidP="005F263E">
            <w:pPr>
              <w:pStyle w:val="ListParagraph"/>
              <w:autoSpaceDE/>
              <w:autoSpaceDN/>
              <w:ind w:left="333" w:firstLine="0"/>
              <w:jc w:val="both"/>
              <w:rPr>
                <w:rFonts w:ascii="OPPOSans R" w:eastAsia="OPPOSans R" w:hAnsi="OPPOSans R" w:cs="Arial"/>
                <w:sz w:val="18"/>
                <w:szCs w:val="18"/>
                <w:lang w:val="en-US"/>
              </w:rPr>
            </w:pPr>
            <w:r>
              <w:rPr>
                <w:rFonts w:ascii="OPPOSans R" w:eastAsia="OPPOSans R" w:hAnsi="OPPOSans R" w:cs="Arial"/>
                <w:sz w:val="18"/>
                <w:szCs w:val="18"/>
                <w:lang w:val="en-US"/>
              </w:rPr>
              <w:t>Getaran bergetar selama 3 detik</w:t>
            </w:r>
          </w:p>
          <w:p w:rsidR="009049A5" w:rsidRPr="009049A5" w:rsidRDefault="009049A5" w:rsidP="009049A5">
            <w:pPr>
              <w:pStyle w:val="ListParagraph"/>
              <w:numPr>
                <w:ilvl w:val="0"/>
                <w:numId w:val="1"/>
              </w:numPr>
              <w:autoSpaceDE/>
              <w:autoSpaceDN/>
              <w:ind w:left="333" w:hanging="270"/>
              <w:jc w:val="both"/>
              <w:rPr>
                <w:rFonts w:ascii="OPPOSans R" w:eastAsia="OPPOSans R" w:hAnsi="OPPOSans R" w:cs="Arial"/>
                <w:sz w:val="18"/>
                <w:szCs w:val="18"/>
                <w:lang w:val="en-US"/>
              </w:rPr>
            </w:pPr>
            <w:r w:rsidRPr="009049A5">
              <w:rPr>
                <w:rFonts w:ascii="OPPOSans R" w:eastAsia="OPPOSans R" w:hAnsi="OPPOSans R" w:cs="Arial"/>
                <w:sz w:val="18"/>
                <w:szCs w:val="18"/>
                <w:lang w:val="en-US"/>
              </w:rPr>
              <w:t>Dekatkan vibrator ke telinga untuk mengecek getaran yang dihasilkan;</w:t>
            </w:r>
          </w:p>
          <w:p w:rsidR="0015175A" w:rsidRPr="009049A5" w:rsidRDefault="009049A5" w:rsidP="009049A5">
            <w:pPr>
              <w:pStyle w:val="ListParagraph"/>
              <w:numPr>
                <w:ilvl w:val="0"/>
                <w:numId w:val="1"/>
              </w:numPr>
              <w:autoSpaceDE/>
              <w:autoSpaceDN/>
              <w:ind w:left="333" w:hanging="270"/>
              <w:jc w:val="both"/>
              <w:rPr>
                <w:rFonts w:ascii="OPPOSans R" w:eastAsia="OPPOSans R" w:hAnsi="OPPOSans R" w:cs="Arial"/>
                <w:sz w:val="20"/>
                <w:szCs w:val="20"/>
                <w:lang w:val="en-US"/>
              </w:rPr>
            </w:pPr>
            <w:r w:rsidRPr="009049A5">
              <w:rPr>
                <w:rFonts w:ascii="OPPOSans R" w:eastAsia="OPPOSans R" w:hAnsi="OPPOSans R" w:cs="Arial"/>
                <w:sz w:val="18"/>
                <w:szCs w:val="18"/>
                <w:lang w:val="en-US"/>
              </w:rPr>
              <w:t>Jika getaran yang dihasilkan normal (tidak lemah atau berisik), maka fungsi vibrator normal</w:t>
            </w:r>
            <w:r w:rsidR="008E2876">
              <w:rPr>
                <w:rFonts w:ascii="OPPOSans R" w:eastAsia="OPPOSans R" w:hAnsi="OPPOSans R" w:cs="Arial"/>
                <w:sz w:val="18"/>
                <w:szCs w:val="18"/>
                <w:lang w:val="en-US"/>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2</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Touch Screen Auto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Jam tangan akan secara otomatis menguji dan menampilkan</w:t>
            </w:r>
            <w:r w:rsidR="009049A5" w:rsidRPr="00AC0CC2">
              <w:rPr>
                <w:rFonts w:ascii="OPPOSans R" w:eastAsia="OPPOSans R" w:hAnsi="OPPOSans R" w:cs="Calibri Light"/>
                <w:color w:val="000000"/>
                <w:sz w:val="18"/>
                <w:szCs w:val="18"/>
              </w:rPr>
              <w:t xml:space="preserve"> prompt</w:t>
            </w:r>
            <w:r w:rsidRPr="00AC0CC2">
              <w:rPr>
                <w:rFonts w:ascii="OPPOSans R" w:eastAsia="OPPOSans R" w:hAnsi="OPPOSans R" w:cs="Calibri Light"/>
                <w:color w:val="000000"/>
                <w:sz w:val="18"/>
                <w:szCs w:val="18"/>
              </w:rPr>
              <w:t xml:space="preserve"> LULUS, </w:t>
            </w:r>
            <w:r w:rsidR="009049A5" w:rsidRPr="00AC0CC2">
              <w:rPr>
                <w:rFonts w:ascii="OPPOSans R" w:eastAsia="OPPOSans R" w:hAnsi="OPPOSans R" w:cs="Calibri Light"/>
                <w:color w:val="000000"/>
                <w:sz w:val="18"/>
                <w:szCs w:val="18"/>
              </w:rPr>
              <w:t xml:space="preserve">dan akan </w:t>
            </w:r>
            <w:r w:rsidRPr="00AC0CC2">
              <w:rPr>
                <w:rFonts w:ascii="OPPOSans R" w:eastAsia="OPPOSans R" w:hAnsi="OPPOSans R" w:cs="Calibri Light"/>
                <w:color w:val="000000"/>
                <w:sz w:val="18"/>
                <w:szCs w:val="18"/>
              </w:rPr>
              <w:t>m</w:t>
            </w:r>
            <w:r w:rsidR="008E2876" w:rsidRPr="00AC0CC2">
              <w:rPr>
                <w:rFonts w:ascii="OPPOSans R" w:eastAsia="OPPOSans R" w:hAnsi="OPPOSans R" w:cs="Calibri Light"/>
                <w:color w:val="000000"/>
                <w:sz w:val="18"/>
                <w:szCs w:val="18"/>
              </w:rPr>
              <w:t>asuk</w:t>
            </w:r>
            <w:r w:rsidRPr="00AC0CC2">
              <w:rPr>
                <w:rFonts w:ascii="OPPOSans R" w:eastAsia="OPPOSans R" w:hAnsi="OPPOSans R" w:cs="Calibri Light"/>
                <w:color w:val="000000"/>
                <w:sz w:val="18"/>
                <w:szCs w:val="18"/>
              </w:rPr>
              <w:t xml:space="preserve"> ke item tes berikutnya, </w:t>
            </w:r>
            <w:r w:rsidR="00542A73" w:rsidRPr="00AC0CC2">
              <w:rPr>
                <w:rFonts w:ascii="OPPOSans R" w:eastAsia="OPPOSans R" w:hAnsi="OPPOSans R" w:cs="Calibri Light"/>
                <w:color w:val="000000"/>
                <w:sz w:val="18"/>
                <w:szCs w:val="18"/>
              </w:rPr>
              <w:t>maka fungsi touch screen normal</w:t>
            </w:r>
            <w:r w:rsidR="008E2876"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3</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Adjust Screen Brightness</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Geser bilah kecerahan atau klik + 1 / -1 untuk menyesuaikan rasio kecerahan layar, </w:t>
            </w:r>
            <w:r w:rsidR="008E2876" w:rsidRPr="00AC0CC2">
              <w:rPr>
                <w:rFonts w:ascii="OPPOSans R" w:eastAsia="OPPOSans R" w:hAnsi="OPPOSans R" w:cs="Calibri Light"/>
                <w:color w:val="000000"/>
                <w:sz w:val="18"/>
                <w:szCs w:val="18"/>
              </w:rPr>
              <w:t xml:space="preserve">jika </w:t>
            </w:r>
            <w:r w:rsidRPr="00AC0CC2">
              <w:rPr>
                <w:rFonts w:ascii="OPPOSans R" w:eastAsia="OPPOSans R" w:hAnsi="OPPOSans R" w:cs="Calibri Light"/>
                <w:color w:val="000000"/>
                <w:sz w:val="18"/>
                <w:szCs w:val="18"/>
              </w:rPr>
              <w:t>kecerahan layar berubah sesuai dengan penyesuaian, pengujian lulus</w:t>
            </w:r>
            <w:r w:rsidR="008E2876" w:rsidRPr="00AC0CC2">
              <w:rPr>
                <w:rFonts w:ascii="OPPOSans R" w:eastAsia="OPPOSans R" w:hAnsi="OPPOSans R" w:cs="Calibri Light"/>
                <w:color w:val="000000"/>
                <w:sz w:val="18"/>
                <w:szCs w:val="18"/>
              </w:rPr>
              <w:t>.</w:t>
            </w:r>
          </w:p>
        </w:tc>
      </w:tr>
      <w:tr w:rsidR="0015175A" w:rsidRPr="00AC0CC2" w:rsidTr="00B36540">
        <w:trPr>
          <w:trHeight w:val="808"/>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Flash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Klik uji, akan otomatis masuk ke pengujian berikutnya setelah pengujian menampilkan PASS</w:t>
            </w:r>
            <w:r w:rsidR="008E2876"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5</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Proximity-sensor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8E2876"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Gunakan telapak tangan untuk</w:t>
            </w:r>
            <w:r w:rsidR="0015175A" w:rsidRPr="00AC0CC2">
              <w:rPr>
                <w:rFonts w:ascii="OPPOSans R" w:eastAsia="OPPOSans R" w:hAnsi="OPPOSans R" w:cs="Calibri Light"/>
                <w:color w:val="000000"/>
                <w:sz w:val="18"/>
                <w:szCs w:val="18"/>
              </w:rPr>
              <w:t xml:space="preserve"> mendekati atau menjauh</w:t>
            </w:r>
            <w:r w:rsidRPr="00AC0CC2">
              <w:rPr>
                <w:rFonts w:ascii="OPPOSans R" w:eastAsia="OPPOSans R" w:hAnsi="OPPOSans R" w:cs="Calibri Light"/>
                <w:color w:val="000000"/>
                <w:sz w:val="18"/>
                <w:szCs w:val="18"/>
              </w:rPr>
              <w:t>i</w:t>
            </w:r>
            <w:r w:rsidR="0015175A" w:rsidRPr="00AC0CC2">
              <w:rPr>
                <w:rFonts w:ascii="OPPOSans R" w:eastAsia="OPPOSans R" w:hAnsi="OPPOSans R" w:cs="Calibri Light"/>
                <w:color w:val="000000"/>
                <w:sz w:val="18"/>
                <w:szCs w:val="18"/>
              </w:rPr>
              <w:t xml:space="preserve"> sensor kapasitif (di bagian bawah arloji), </w:t>
            </w:r>
            <w:r w:rsidRPr="00AC0CC2">
              <w:rPr>
                <w:rFonts w:ascii="OPPOSans R" w:eastAsia="OPPOSans R" w:hAnsi="OPPOSans R" w:cs="Calibri Light"/>
                <w:color w:val="000000"/>
                <w:sz w:val="18"/>
                <w:szCs w:val="18"/>
              </w:rPr>
              <w:t xml:space="preserve">jika </w:t>
            </w:r>
            <w:r w:rsidR="0015175A" w:rsidRPr="00AC0CC2">
              <w:rPr>
                <w:rFonts w:ascii="OPPOSans R" w:eastAsia="OPPOSans R" w:hAnsi="OPPOSans R" w:cs="Calibri Light"/>
                <w:color w:val="000000"/>
                <w:sz w:val="18"/>
                <w:szCs w:val="18"/>
              </w:rPr>
              <w:t>ada umpan balik sinyal proximity,</w:t>
            </w:r>
            <w:r w:rsidRPr="00AC0CC2">
              <w:rPr>
                <w:rFonts w:ascii="OPPOSans R" w:eastAsia="OPPOSans R" w:hAnsi="OPPOSans R" w:cs="Calibri Light"/>
                <w:color w:val="000000"/>
                <w:sz w:val="18"/>
                <w:szCs w:val="18"/>
              </w:rPr>
              <w:t xml:space="preserve"> maka</w:t>
            </w:r>
            <w:r w:rsidR="0015175A" w:rsidRPr="00AC0CC2">
              <w:rPr>
                <w:rFonts w:ascii="OPPOSans R" w:eastAsia="OPPOSans R" w:hAnsi="OPPOSans R" w:cs="Calibri Light"/>
                <w:color w:val="000000"/>
                <w:sz w:val="18"/>
                <w:szCs w:val="18"/>
              </w:rPr>
              <w:t xml:space="preserve"> PASS </w:t>
            </w:r>
            <w:r w:rsidRPr="00AC0CC2">
              <w:rPr>
                <w:rFonts w:ascii="OPPOSans R" w:eastAsia="OPPOSans R" w:hAnsi="OPPOSans R" w:cs="Calibri Light"/>
                <w:color w:val="000000"/>
                <w:sz w:val="18"/>
                <w:szCs w:val="18"/>
              </w:rPr>
              <w:t xml:space="preserve">akan </w:t>
            </w:r>
            <w:r w:rsidR="0015175A" w:rsidRPr="00AC0CC2">
              <w:rPr>
                <w:rFonts w:ascii="OPPOSans R" w:eastAsia="OPPOSans R" w:hAnsi="OPPOSans R" w:cs="Calibri Light"/>
                <w:color w:val="000000"/>
                <w:sz w:val="18"/>
                <w:szCs w:val="18"/>
              </w:rPr>
              <w:t xml:space="preserve">ditampilkan, dan secara otomatis </w:t>
            </w:r>
            <w:r w:rsidRPr="00AC0CC2">
              <w:rPr>
                <w:rFonts w:ascii="OPPOSans R" w:eastAsia="OPPOSans R" w:hAnsi="OPPOSans R" w:cs="Calibri Light"/>
                <w:color w:val="000000"/>
                <w:sz w:val="18"/>
                <w:szCs w:val="18"/>
              </w:rPr>
              <w:t>masuk</w:t>
            </w:r>
            <w:r w:rsidR="0015175A" w:rsidRPr="00AC0CC2">
              <w:rPr>
                <w:rFonts w:ascii="OPPOSans R" w:eastAsia="OPPOSans R" w:hAnsi="OPPOSans R" w:cs="Calibri Light"/>
                <w:color w:val="000000"/>
                <w:sz w:val="18"/>
                <w:szCs w:val="18"/>
              </w:rPr>
              <w:t xml:space="preserve"> ke item pengujian berikutnya</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6</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Keypad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Tekan tombol awal dan tombol multifungsi satu per satu, dan secara otomatis akan m</w:t>
            </w:r>
            <w:r w:rsidR="008E2876" w:rsidRPr="00AC0CC2">
              <w:rPr>
                <w:rFonts w:ascii="OPPOSans R" w:eastAsia="OPPOSans R" w:hAnsi="OPPOSans R" w:cs="Calibri Light"/>
                <w:color w:val="000000"/>
                <w:sz w:val="18"/>
                <w:szCs w:val="18"/>
              </w:rPr>
              <w:t>asuk</w:t>
            </w:r>
            <w:r w:rsidRPr="00AC0CC2">
              <w:rPr>
                <w:rFonts w:ascii="OPPOSans R" w:eastAsia="OPPOSans R" w:hAnsi="OPPOSans R" w:cs="Calibri Light"/>
                <w:color w:val="000000"/>
                <w:sz w:val="18"/>
                <w:szCs w:val="18"/>
              </w:rPr>
              <w:t xml:space="preserve"> ke item</w:t>
            </w:r>
            <w:r w:rsidRPr="009049A5">
              <w:rPr>
                <w:rFonts w:ascii="Cambria" w:eastAsia="OPPOSans R" w:hAnsi="Cambria" w:cs="Cambria"/>
                <w:color w:val="000000"/>
                <w:sz w:val="18"/>
                <w:szCs w:val="18"/>
              </w:rPr>
              <w:t> </w:t>
            </w:r>
            <w:r w:rsidRPr="00AC0CC2">
              <w:rPr>
                <w:rFonts w:ascii="OPPOSans R" w:eastAsia="OPPOSans R" w:hAnsi="OPPOSans R" w:cs="Calibri Light"/>
                <w:color w:val="000000"/>
                <w:sz w:val="18"/>
                <w:szCs w:val="18"/>
              </w:rPr>
              <w:t>pengujian berikutnya</w:t>
            </w:r>
            <w:r w:rsidR="008E2876" w:rsidRPr="00AC0CC2">
              <w:rPr>
                <w:rFonts w:ascii="OPPOSans R" w:eastAsia="OPPOSans R" w:hAnsi="OPPOSans R" w:cs="Calibri Light"/>
                <w:color w:val="000000"/>
                <w:sz w:val="18"/>
                <w:szCs w:val="18"/>
              </w:rPr>
              <w:t>, jika tombol dapat ditekan secara normal</w:t>
            </w:r>
            <w:r w:rsidRPr="00AC0CC2">
              <w:rPr>
                <w:rFonts w:ascii="OPPOSans R" w:eastAsia="OPPOSans R" w:hAnsi="OPPOSans R" w:cs="Calibri Light"/>
                <w:color w:val="000000"/>
                <w:sz w:val="18"/>
                <w:szCs w:val="18"/>
              </w:rPr>
              <w:t xml:space="preserve"> (</w:t>
            </w:r>
            <w:r w:rsidR="008E2876" w:rsidRPr="00AC0CC2">
              <w:rPr>
                <w:rFonts w:ascii="OPPOSans R" w:eastAsia="OPPOSans R" w:hAnsi="OPPOSans R" w:cs="Calibri Light"/>
                <w:color w:val="000000"/>
                <w:sz w:val="18"/>
                <w:szCs w:val="18"/>
              </w:rPr>
              <w:t xml:space="preserve">tidak </w:t>
            </w:r>
            <w:r w:rsidRPr="00AC0CC2">
              <w:rPr>
                <w:rFonts w:ascii="OPPOSans R" w:eastAsia="OPPOSans R" w:hAnsi="OPPOSans R" w:cs="Calibri Light"/>
                <w:color w:val="000000"/>
                <w:sz w:val="18"/>
                <w:szCs w:val="18"/>
              </w:rPr>
              <w:t xml:space="preserve">macet, terangkat), </w:t>
            </w:r>
            <w:proofErr w:type="gramStart"/>
            <w:r w:rsidR="00542A73" w:rsidRPr="00AC0CC2">
              <w:rPr>
                <w:rFonts w:ascii="OPPOSans R" w:eastAsia="OPPOSans R" w:hAnsi="OPPOSans R" w:cs="Calibri Light"/>
                <w:color w:val="000000"/>
                <w:sz w:val="18"/>
                <w:szCs w:val="18"/>
              </w:rPr>
              <w:t>maka</w:t>
            </w:r>
            <w:proofErr w:type="gramEnd"/>
            <w:r w:rsidR="00542A73" w:rsidRPr="00AC0CC2">
              <w:rPr>
                <w:rFonts w:ascii="OPPOSans R" w:eastAsia="OPPOSans R" w:hAnsi="OPPOSans R" w:cs="Calibri Light"/>
                <w:color w:val="000000"/>
                <w:sz w:val="18"/>
                <w:szCs w:val="18"/>
              </w:rPr>
              <w:t xml:space="preserve"> fungsi keypad normal</w:t>
            </w:r>
            <w:r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lastRenderedPageBreak/>
              <w:t>7</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NFC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542A73"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sz w:val="18"/>
                <w:szCs w:val="18"/>
                <w:lang w:val="en-US"/>
              </w:rPr>
              <w:t>Hubungkan pembaca kartu NFC ke komputer. Setelah ponsel secara otomatis memilih simulasi SIM1, pindahkan area kamera belakang ponsel dekat dengan pembaca kartu NFC. Lampu sinyal pembaca kartu berubah dari merah menjadi hijau dengan suara “bip”, maka fungsi NFC normal.</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8</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G-sensor</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Putar jam tangan secara horizontal dan vertikal; ketika nilai XYZ di atas 9</w:t>
            </w:r>
            <w:proofErr w:type="gramStart"/>
            <w:r w:rsidRPr="00AC0CC2">
              <w:rPr>
                <w:rFonts w:ascii="OPPOSans R" w:eastAsia="OPPOSans R" w:hAnsi="OPPOSans R" w:cs="Calibri Light"/>
                <w:color w:val="000000"/>
                <w:sz w:val="18"/>
                <w:szCs w:val="18"/>
              </w:rPr>
              <w:t>,6</w:t>
            </w:r>
            <w:proofErr w:type="gramEnd"/>
            <w:r w:rsidRPr="00AC0CC2">
              <w:rPr>
                <w:rFonts w:ascii="OPPOSans R" w:eastAsia="OPPOSans R" w:hAnsi="OPPOSans R" w:cs="Calibri Light"/>
                <w:color w:val="000000"/>
                <w:sz w:val="18"/>
                <w:szCs w:val="18"/>
              </w:rPr>
              <w:t>, tester akan secara otomatis menilai PASS</w:t>
            </w:r>
            <w:r w:rsidR="00542A73" w:rsidRPr="00AC0CC2">
              <w:rPr>
                <w:rFonts w:ascii="OPPOSans R" w:eastAsia="OPPOSans R" w:hAnsi="OPPOSans R" w:cs="Calibri Light"/>
                <w:color w:val="000000"/>
                <w:sz w:val="18"/>
                <w:szCs w:val="18"/>
              </w:rPr>
              <w:t>.</w:t>
            </w:r>
          </w:p>
        </w:tc>
      </w:tr>
      <w:tr w:rsidR="0015175A" w:rsidRPr="00AC0CC2" w:rsidTr="00B36540">
        <w:trPr>
          <w:trHeight w:val="579"/>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9</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Gyroscope self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Jam tangan diletakkan rata pada meja, dan secara otomatis menilai PASS</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M</w:t>
            </w:r>
            <w:r w:rsidR="00542A73" w:rsidRPr="00AC0CC2">
              <w:rPr>
                <w:rFonts w:ascii="OPPOSans R" w:eastAsia="OPPOSans R" w:hAnsi="OPPOSans R" w:cs="Calibri Light"/>
                <w:color w:val="000000"/>
                <w:sz w:val="18"/>
                <w:szCs w:val="18"/>
              </w:rPr>
              <w:t>S</w:t>
            </w:r>
            <w:r w:rsidRPr="00AC0CC2">
              <w:rPr>
                <w:rFonts w:ascii="OPPOSans R" w:eastAsia="OPPOSans R" w:hAnsi="OPPOSans R" w:cs="Calibri Light"/>
                <w:color w:val="000000"/>
                <w:sz w:val="18"/>
                <w:szCs w:val="18"/>
              </w:rPr>
              <w:t>ensor</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Goyangkan jam tangan ke kiri dan kanan, </w:t>
            </w:r>
            <w:r w:rsidR="00542A73" w:rsidRPr="00AC0CC2">
              <w:rPr>
                <w:rFonts w:ascii="OPPOSans R" w:eastAsia="OPPOSans R" w:hAnsi="OPPOSans R" w:cs="Calibri Light"/>
                <w:color w:val="000000"/>
                <w:sz w:val="18"/>
                <w:szCs w:val="18"/>
              </w:rPr>
              <w:t xml:space="preserve">maka prompt PASS akan ditampilkan </w:t>
            </w:r>
            <w:r w:rsidRPr="00AC0CC2">
              <w:rPr>
                <w:rFonts w:ascii="OPPOSans R" w:eastAsia="OPPOSans R" w:hAnsi="OPPOSans R" w:cs="Calibri Light"/>
                <w:color w:val="000000"/>
                <w:sz w:val="18"/>
                <w:szCs w:val="18"/>
              </w:rPr>
              <w:t xml:space="preserve">dan secara otomatis </w:t>
            </w:r>
            <w:r w:rsidR="00542A73" w:rsidRPr="00AC0CC2">
              <w:rPr>
                <w:rFonts w:ascii="OPPOSans R" w:eastAsia="OPPOSans R" w:hAnsi="OPPOSans R" w:cs="Calibri Light"/>
                <w:color w:val="000000"/>
                <w:sz w:val="18"/>
                <w:szCs w:val="18"/>
              </w:rPr>
              <w:t>masuk</w:t>
            </w:r>
            <w:r w:rsidRPr="00AC0CC2">
              <w:rPr>
                <w:rFonts w:ascii="OPPOSans R" w:eastAsia="OPPOSans R" w:hAnsi="OPPOSans R" w:cs="Calibri Light"/>
                <w:color w:val="000000"/>
                <w:sz w:val="18"/>
                <w:szCs w:val="18"/>
              </w:rPr>
              <w:t xml:space="preserve"> ke item pengujian berikutnya,</w:t>
            </w:r>
            <w:r w:rsidR="00542A73" w:rsidRPr="00AC0CC2">
              <w:rPr>
                <w:rFonts w:ascii="OPPOSans R" w:eastAsia="OPPOSans R" w:hAnsi="OPPOSans R" w:cs="Calibri Light"/>
                <w:color w:val="000000"/>
                <w:sz w:val="18"/>
                <w:szCs w:val="18"/>
              </w:rPr>
              <w:t xml:space="preserve"> dan fungsi MSensor normal</w:t>
            </w:r>
            <w:r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Generic Charger</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1. Letakkan </w:t>
            </w:r>
            <w:proofErr w:type="gramStart"/>
            <w:r w:rsidRPr="00AC0CC2">
              <w:rPr>
                <w:rFonts w:ascii="OPPOSans R" w:eastAsia="OPPOSans R" w:hAnsi="OPPOSans R" w:cs="Calibri Light"/>
                <w:color w:val="000000"/>
                <w:sz w:val="18"/>
                <w:szCs w:val="18"/>
              </w:rPr>
              <w:t>jam</w:t>
            </w:r>
            <w:proofErr w:type="gramEnd"/>
            <w:r w:rsidRPr="00AC0CC2">
              <w:rPr>
                <w:rFonts w:ascii="OPPOSans R" w:eastAsia="OPPOSans R" w:hAnsi="OPPOSans R" w:cs="Calibri Light"/>
                <w:color w:val="000000"/>
                <w:sz w:val="18"/>
                <w:szCs w:val="18"/>
              </w:rPr>
              <w:t xml:space="preserve"> tangan</w:t>
            </w:r>
            <w:r w:rsidR="00542A73" w:rsidRPr="00AC0CC2">
              <w:rPr>
                <w:rFonts w:ascii="OPPOSans R" w:eastAsia="OPPOSans R" w:hAnsi="OPPOSans R" w:cs="Calibri Light"/>
                <w:color w:val="000000"/>
                <w:sz w:val="18"/>
                <w:szCs w:val="18"/>
              </w:rPr>
              <w:t xml:space="preserve"> padaport </w:t>
            </w:r>
            <w:r w:rsidRPr="00AC0CC2">
              <w:rPr>
                <w:rFonts w:ascii="OPPOSans R" w:eastAsia="OPPOSans R" w:hAnsi="OPPOSans R" w:cs="Calibri Light"/>
                <w:color w:val="000000"/>
                <w:sz w:val="18"/>
                <w:szCs w:val="18"/>
              </w:rPr>
              <w:t>pengisi</w:t>
            </w:r>
            <w:r w:rsidR="00542A73" w:rsidRPr="00AC0CC2">
              <w:rPr>
                <w:rFonts w:ascii="OPPOSans R" w:eastAsia="OPPOSans R" w:hAnsi="OPPOSans R" w:cs="Calibri Light"/>
                <w:color w:val="000000"/>
                <w:sz w:val="18"/>
                <w:szCs w:val="18"/>
              </w:rPr>
              <w:t>an</w:t>
            </w:r>
            <w:r w:rsidRPr="00AC0CC2">
              <w:rPr>
                <w:rFonts w:ascii="OPPOSans R" w:eastAsia="OPPOSans R" w:hAnsi="OPPOSans R" w:cs="Calibri Light"/>
                <w:color w:val="000000"/>
                <w:sz w:val="18"/>
                <w:szCs w:val="18"/>
              </w:rPr>
              <w:t xml:space="preserve"> daya, jam tangan</w:t>
            </w:r>
            <w:r w:rsidRPr="009049A5">
              <w:rPr>
                <w:rFonts w:ascii="Cambria" w:eastAsia="OPPOSans R" w:hAnsi="Cambria" w:cs="Cambria"/>
                <w:color w:val="000000"/>
                <w:sz w:val="18"/>
                <w:szCs w:val="18"/>
              </w:rPr>
              <w:t> </w:t>
            </w:r>
            <w:r w:rsidRPr="00AC0CC2">
              <w:rPr>
                <w:rFonts w:ascii="OPPOSans R" w:eastAsia="OPPOSans R" w:hAnsi="OPPOSans R" w:cs="Calibri Light"/>
                <w:color w:val="000000"/>
                <w:sz w:val="18"/>
                <w:szCs w:val="18"/>
              </w:rPr>
              <w:t xml:space="preserve">melakukan pengisian daya, lalu </w:t>
            </w:r>
            <w:r w:rsidR="00542A73" w:rsidRPr="00AC0CC2">
              <w:rPr>
                <w:rFonts w:ascii="OPPOSans R" w:eastAsia="OPPOSans R" w:hAnsi="OPPOSans R" w:cs="Calibri Light"/>
                <w:color w:val="000000"/>
                <w:sz w:val="18"/>
                <w:szCs w:val="18"/>
              </w:rPr>
              <w:t xml:space="preserve">prompt </w:t>
            </w:r>
            <w:r w:rsidRPr="00AC0CC2">
              <w:rPr>
                <w:rFonts w:ascii="OPPOSans R" w:eastAsia="OPPOSans R" w:hAnsi="OPPOSans R" w:cs="Calibri Light"/>
                <w:color w:val="000000"/>
                <w:sz w:val="18"/>
                <w:szCs w:val="18"/>
              </w:rPr>
              <w:t>PASS</w:t>
            </w:r>
            <w:r w:rsidR="00542A73" w:rsidRPr="00AC0CC2">
              <w:rPr>
                <w:rFonts w:ascii="OPPOSans R" w:eastAsia="OPPOSans R" w:hAnsi="OPPOSans R" w:cs="Calibri Light"/>
                <w:color w:val="000000"/>
                <w:sz w:val="18"/>
                <w:szCs w:val="18"/>
              </w:rPr>
              <w:t xml:space="preserve"> akan muncul.</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11</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Single MIC recording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Setelah memasuki antarmuka, klik pada MIC utama untuk merekam, dan meniup ke lubang MIC utama.Nilainya dapat naik hingga 6000 dan kemudian turun kembali, yang dapat dinilai sebagai tes PASS</w:t>
            </w:r>
            <w:r w:rsidR="00542A73"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12</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Media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Klik "sinyal 20-4K (-3dB)", </w:t>
            </w:r>
            <w:r w:rsidR="00542A73" w:rsidRPr="00AC0CC2">
              <w:rPr>
                <w:rFonts w:ascii="OPPOSans R" w:eastAsia="OPPOSans R" w:hAnsi="OPPOSans R" w:cs="Calibri Light"/>
                <w:color w:val="000000"/>
                <w:sz w:val="18"/>
                <w:szCs w:val="18"/>
              </w:rPr>
              <w:t>putar</w:t>
            </w:r>
            <w:r w:rsidRPr="00AC0CC2">
              <w:rPr>
                <w:rFonts w:ascii="OPPOSans R" w:eastAsia="OPPOSans R" w:hAnsi="OPPOSans R" w:cs="Calibri Light"/>
                <w:color w:val="000000"/>
                <w:sz w:val="18"/>
                <w:szCs w:val="18"/>
              </w:rPr>
              <w:t xml:space="preserve"> suara selama 5 detik, dan periksa apakah speaker tidak bersuara, suara kecil, berisik, atau pecah. Jika tidak ada fenomena seperti itu, </w:t>
            </w:r>
            <w:r w:rsidR="00542A73" w:rsidRPr="00AC0CC2">
              <w:rPr>
                <w:rFonts w:ascii="OPPOSans R" w:eastAsia="OPPOSans R" w:hAnsi="OPPOSans R" w:cs="Calibri Light"/>
                <w:color w:val="000000"/>
                <w:sz w:val="18"/>
                <w:szCs w:val="18"/>
              </w:rPr>
              <w:t>maka fungsi media normal</w:t>
            </w:r>
            <w:r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13</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MIC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Klik untuk mulai merekam, dan berhenti merekam setelah sekitar 5</w:t>
            </w:r>
            <w:r w:rsidR="005E798E" w:rsidRPr="00AC0CC2">
              <w:rPr>
                <w:rFonts w:ascii="OPPOSans R" w:eastAsia="OPPOSans R" w:hAnsi="OPPOSans R" w:cs="Calibri Light"/>
                <w:color w:val="000000"/>
                <w:sz w:val="18"/>
                <w:szCs w:val="18"/>
              </w:rPr>
              <w:t xml:space="preserve"> detik</w:t>
            </w:r>
            <w:r w:rsidRPr="00AC0CC2">
              <w:rPr>
                <w:rFonts w:ascii="OPPOSans R" w:eastAsia="OPPOSans R" w:hAnsi="OPPOSans R" w:cs="Calibri Light"/>
                <w:color w:val="000000"/>
                <w:sz w:val="18"/>
                <w:szCs w:val="18"/>
              </w:rPr>
              <w:t xml:space="preserve">, mainkan untuk melihat apakah ada suara, jika </w:t>
            </w:r>
            <w:r w:rsidR="005E798E" w:rsidRPr="00AC0CC2">
              <w:rPr>
                <w:rFonts w:ascii="OPPOSans R" w:eastAsia="OPPOSans R" w:hAnsi="OPPOSans R" w:cs="Calibri Light"/>
                <w:color w:val="000000"/>
                <w:sz w:val="18"/>
                <w:szCs w:val="18"/>
              </w:rPr>
              <w:t>hasil rekaman</w:t>
            </w:r>
            <w:r w:rsidRPr="00AC0CC2">
              <w:rPr>
                <w:rFonts w:ascii="OPPOSans R" w:eastAsia="OPPOSans R" w:hAnsi="OPPOSans R" w:cs="Calibri Light"/>
                <w:color w:val="000000"/>
                <w:sz w:val="18"/>
                <w:szCs w:val="18"/>
              </w:rPr>
              <w:t xml:space="preserve"> normal, </w:t>
            </w:r>
            <w:r w:rsidR="005E798E" w:rsidRPr="00AC0CC2">
              <w:rPr>
                <w:rFonts w:ascii="OPPOSans R" w:eastAsia="OPPOSans R" w:hAnsi="OPPOSans R" w:cs="Calibri Light"/>
                <w:color w:val="000000"/>
                <w:sz w:val="18"/>
                <w:szCs w:val="18"/>
              </w:rPr>
              <w:t xml:space="preserve">maka </w:t>
            </w:r>
            <w:r w:rsidRPr="00AC0CC2">
              <w:rPr>
                <w:rFonts w:ascii="OPPOSans R" w:eastAsia="OPPOSans R" w:hAnsi="OPPOSans R" w:cs="Calibri Light"/>
                <w:color w:val="000000"/>
                <w:sz w:val="18"/>
                <w:szCs w:val="18"/>
              </w:rPr>
              <w:t>uji PASS.</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LCD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Sentuh layar untuk mengubah gambar. Selama proses, periksa apakah layar tidak memiliki bintik-bintik terang, bintik-bintik hitam, garis-garis cerah, goresan, dll</w:t>
            </w:r>
            <w:r w:rsidR="005E798E" w:rsidRPr="00AC0CC2">
              <w:rPr>
                <w:rFonts w:ascii="OPPOSans R" w:eastAsia="OPPOSans R" w:hAnsi="OPPOSans R" w:cs="Calibri Light"/>
                <w:color w:val="000000"/>
                <w:sz w:val="18"/>
                <w:szCs w:val="18"/>
              </w:rPr>
              <w:t xml:space="preserve">. Maka </w:t>
            </w:r>
            <w:r w:rsidRPr="00AC0CC2">
              <w:rPr>
                <w:rFonts w:ascii="OPPOSans R" w:eastAsia="OPPOSans R" w:hAnsi="OPPOSans R" w:cs="Calibri Light"/>
                <w:color w:val="000000"/>
                <w:sz w:val="18"/>
                <w:szCs w:val="18"/>
              </w:rPr>
              <w:t>uji PASS</w:t>
            </w:r>
            <w:r w:rsidR="005E798E"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15</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LightSensor</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Dalam lingkungan yang gelap, jika nilai persepsi cahaya kurang dari 10, </w:t>
            </w:r>
            <w:r w:rsidR="005E798E" w:rsidRPr="00AC0CC2">
              <w:rPr>
                <w:rFonts w:ascii="OPPOSans R" w:eastAsia="OPPOSans R" w:hAnsi="OPPOSans R" w:cs="Calibri Light"/>
                <w:color w:val="000000"/>
                <w:sz w:val="18"/>
                <w:szCs w:val="18"/>
              </w:rPr>
              <w:t>hal ini</w:t>
            </w:r>
            <w:r w:rsidRPr="00AC0CC2">
              <w:rPr>
                <w:rFonts w:ascii="OPPOSans R" w:eastAsia="OPPOSans R" w:hAnsi="OPPOSans R" w:cs="Calibri Light"/>
                <w:color w:val="000000"/>
                <w:sz w:val="18"/>
                <w:szCs w:val="18"/>
              </w:rPr>
              <w:t xml:space="preserve"> dinilai sebagai PASS.</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16</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LCD small core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Sentuh layar untuk mengubah gambar. Selama proses, periksa apakah layar tidak memiliki bintik-bintik terang, bintik-bintik hitam, garis-garis cerah, goresan, dll. </w:t>
            </w:r>
            <w:r w:rsidR="005E798E" w:rsidRPr="00AC0CC2">
              <w:rPr>
                <w:rFonts w:ascii="OPPOSans R" w:eastAsia="OPPOSans R" w:hAnsi="OPPOSans R" w:cs="Calibri Light"/>
                <w:color w:val="000000"/>
                <w:sz w:val="18"/>
                <w:szCs w:val="18"/>
              </w:rPr>
              <w:t>Maka</w:t>
            </w:r>
            <w:r w:rsidRPr="00AC0CC2">
              <w:rPr>
                <w:rFonts w:ascii="OPPOSans R" w:eastAsia="OPPOSans R" w:hAnsi="OPPOSans R" w:cs="Calibri Light"/>
                <w:color w:val="000000"/>
                <w:sz w:val="18"/>
                <w:szCs w:val="18"/>
              </w:rPr>
              <w:t xml:space="preserve"> uji PASS</w:t>
            </w:r>
            <w:r w:rsidR="005E798E"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lastRenderedPageBreak/>
              <w:t>17</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Search Bluetooth device</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 xml:space="preserve">Setelah memasuki antarmuka, Bluetooth akan secara otomatis mencari, dan daftar Bluetooth akan muncul setelah pencarian selesai.Jika dikonfirmasi bahwa Bluetooth dapat dicari secara normal, </w:t>
            </w:r>
            <w:r w:rsidR="005E798E" w:rsidRPr="00AC0CC2">
              <w:rPr>
                <w:rFonts w:ascii="OPPOSans R" w:eastAsia="OPPOSans R" w:hAnsi="OPPOSans R" w:cs="Calibri Light"/>
                <w:color w:val="000000"/>
                <w:sz w:val="18"/>
                <w:szCs w:val="18"/>
              </w:rPr>
              <w:t xml:space="preserve">maka </w:t>
            </w:r>
            <w:r w:rsidRPr="00AC0CC2">
              <w:rPr>
                <w:rFonts w:ascii="OPPOSans R" w:eastAsia="OPPOSans R" w:hAnsi="OPPOSans R" w:cs="Calibri Light"/>
                <w:color w:val="000000"/>
                <w:sz w:val="18"/>
                <w:szCs w:val="18"/>
              </w:rPr>
              <w:t>uji PASS</w:t>
            </w:r>
            <w:r w:rsidR="005E798E"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18</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Wi-Fi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Cari apakah layar Wi</w:t>
            </w:r>
            <w:r w:rsidR="005E798E" w:rsidRPr="00AC0CC2">
              <w:rPr>
                <w:rFonts w:ascii="OPPOSans R" w:eastAsia="OPPOSans R" w:hAnsi="OPPOSans R" w:cs="Calibri Light"/>
                <w:color w:val="000000"/>
                <w:sz w:val="18"/>
                <w:szCs w:val="18"/>
              </w:rPr>
              <w:t>-</w:t>
            </w:r>
            <w:r w:rsidRPr="00AC0CC2">
              <w:rPr>
                <w:rFonts w:ascii="OPPOSans R" w:eastAsia="OPPOSans R" w:hAnsi="OPPOSans R" w:cs="Calibri Light"/>
                <w:color w:val="000000"/>
                <w:sz w:val="18"/>
                <w:szCs w:val="18"/>
              </w:rPr>
              <w:t>Fi dapat ditemukan</w:t>
            </w:r>
            <w:r w:rsidR="005E798E"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19</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Motor calibration</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Klik untuk memulai kalibrasi, masukkan "6776", klik OK, tes pop-up berhasil, uji PASS</w:t>
            </w:r>
            <w:r w:rsidR="005E798E"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20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Small core TP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5E798E" w:rsidRPr="00AC0CC2" w:rsidRDefault="0015175A" w:rsidP="005E798E">
            <w:pPr>
              <w:spacing w:after="0" w:line="240" w:lineRule="auto"/>
              <w:jc w:val="both"/>
              <w:rPr>
                <w:rFonts w:ascii="OPPOSans R" w:eastAsia="OPPOSans R" w:hAnsi="OPPOSans R" w:cs="Calibri Light"/>
                <w:color w:val="000000"/>
                <w:sz w:val="18"/>
                <w:szCs w:val="18"/>
              </w:rPr>
            </w:pPr>
            <w:r w:rsidRPr="00AC0CC2">
              <w:rPr>
                <w:rFonts w:ascii="OPPOSans R" w:eastAsia="OPPOSans R" w:hAnsi="OPPOSans R" w:cs="Calibri Light"/>
                <w:color w:val="000000"/>
                <w:sz w:val="18"/>
                <w:szCs w:val="18"/>
              </w:rPr>
              <w:t>Klik "TEST", jam tangan</w:t>
            </w:r>
            <w:r w:rsidRPr="009049A5">
              <w:rPr>
                <w:rFonts w:ascii="Cambria" w:eastAsia="OPPOSans R" w:hAnsi="Cambria" w:cs="Cambria"/>
                <w:color w:val="000000"/>
                <w:sz w:val="18"/>
                <w:szCs w:val="18"/>
              </w:rPr>
              <w:t> </w:t>
            </w:r>
            <w:r w:rsidRPr="00AC0CC2">
              <w:rPr>
                <w:rFonts w:ascii="OPPOSans R" w:eastAsia="OPPOSans R" w:hAnsi="OPPOSans R" w:cs="Calibri Light"/>
                <w:color w:val="000000"/>
                <w:sz w:val="18"/>
                <w:szCs w:val="18"/>
              </w:rPr>
              <w:t>akan secara otomatis menguji dan me</w:t>
            </w:r>
            <w:r w:rsidR="00AF3FE4" w:rsidRPr="00AC0CC2">
              <w:rPr>
                <w:rFonts w:ascii="OPPOSans R" w:eastAsia="OPPOSans R" w:hAnsi="OPPOSans R" w:cs="Calibri Light"/>
                <w:color w:val="000000"/>
                <w:sz w:val="18"/>
                <w:szCs w:val="18"/>
              </w:rPr>
              <w:t>ngonfirmasi</w:t>
            </w:r>
            <w:r w:rsidR="005E798E" w:rsidRPr="00AC0CC2">
              <w:rPr>
                <w:rFonts w:ascii="OPPOSans R" w:eastAsia="OPPOSans R" w:hAnsi="OPPOSans R" w:cs="Calibri Light"/>
                <w:color w:val="000000"/>
                <w:sz w:val="18"/>
                <w:szCs w:val="18"/>
              </w:rPr>
              <w:t xml:space="preserve"> um</w:t>
            </w:r>
            <w:r w:rsidR="00AF3FE4" w:rsidRPr="00AC0CC2">
              <w:rPr>
                <w:rFonts w:ascii="OPPOSans R" w:eastAsia="OPPOSans R" w:hAnsi="OPPOSans R" w:cs="Calibri Light"/>
                <w:color w:val="000000"/>
                <w:sz w:val="18"/>
                <w:szCs w:val="18"/>
              </w:rPr>
              <w:t>p</w:t>
            </w:r>
            <w:r w:rsidR="005E798E" w:rsidRPr="00AC0CC2">
              <w:rPr>
                <w:rFonts w:ascii="OPPOSans R" w:eastAsia="OPPOSans R" w:hAnsi="OPPOSans R" w:cs="Calibri Light"/>
                <w:color w:val="000000"/>
                <w:sz w:val="18"/>
                <w:szCs w:val="18"/>
              </w:rPr>
              <w:t>an balik terhadap</w:t>
            </w:r>
            <w:r w:rsidRPr="00AC0CC2">
              <w:rPr>
                <w:rFonts w:ascii="OPPOSans R" w:eastAsia="OPPOSans R" w:hAnsi="OPPOSans R" w:cs="Calibri Light"/>
                <w:color w:val="000000"/>
                <w:sz w:val="18"/>
                <w:szCs w:val="18"/>
              </w:rPr>
              <w:t xml:space="preserve"> hasil tes</w:t>
            </w:r>
            <w:r w:rsidR="005E798E" w:rsidRPr="00AC0CC2">
              <w:rPr>
                <w:rFonts w:ascii="OPPOSans R" w:eastAsia="OPPOSans R" w:hAnsi="OPPOSans R" w:cs="Calibri Light"/>
                <w:color w:val="000000"/>
                <w:sz w:val="18"/>
                <w:szCs w:val="18"/>
              </w:rPr>
              <w:t>.</w:t>
            </w:r>
          </w:p>
          <w:p w:rsidR="005E798E" w:rsidRPr="00AC0CC2" w:rsidRDefault="005E798E" w:rsidP="005E798E">
            <w:pPr>
              <w:rPr>
                <w:rFonts w:ascii="OPPOSans R" w:eastAsia="OPPOSans R" w:hAnsi="OPPOSans R" w:cs="Calibri Light"/>
                <w:sz w:val="18"/>
                <w:szCs w:val="18"/>
              </w:rPr>
            </w:pP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21</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Pressure sensor</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Gunakan jam tangan biasa sebagai perbandingan untuk menguji intensitas tekanan udara sekitar saat ini, masukkan "standar tekanan udara" dari mesin uji dan klik untuk mengonfirmasi umpan balik hasil pengujian: PASS dan amati apakah kesalahan nilai pengujian berada dalam ± 0,78hPa</w:t>
            </w:r>
            <w:r w:rsidR="00D97616" w:rsidRPr="00AC0CC2">
              <w:rPr>
                <w:rFonts w:ascii="OPPOSans R" w:eastAsia="OPPOSans R" w:hAnsi="OPPOSans R" w:cs="Calibri Light"/>
                <w:color w:val="000000"/>
                <w:sz w:val="18"/>
                <w:szCs w:val="18"/>
              </w:rPr>
              <w:t>.</w:t>
            </w:r>
          </w:p>
        </w:tc>
      </w:tr>
      <w:tr w:rsidR="0015175A" w:rsidRPr="00AC0CC2" w:rsidTr="00B36540">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center"/>
              <w:rPr>
                <w:rFonts w:ascii="OPPOSans R" w:eastAsia="OPPOSans R" w:hAnsi="OPPOSans R" w:cs="Calibri Light"/>
                <w:sz w:val="18"/>
                <w:szCs w:val="18"/>
              </w:rPr>
            </w:pPr>
            <w:r w:rsidRPr="00AC0CC2">
              <w:rPr>
                <w:rFonts w:ascii="OPPOSans R" w:eastAsia="OPPOSans R" w:hAnsi="OPPOSans R" w:cs="Calibri Light"/>
                <w:color w:val="000000"/>
                <w:sz w:val="18"/>
                <w:szCs w:val="18"/>
              </w:rPr>
              <w:t>22</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5175A" w:rsidRPr="00AC0CC2" w:rsidRDefault="0015175A" w:rsidP="0015175A">
            <w:pPr>
              <w:spacing w:before="240" w:after="240" w:line="240" w:lineRule="auto"/>
              <w:ind w:left="100"/>
              <w:rPr>
                <w:rFonts w:ascii="OPPOSans R" w:eastAsia="OPPOSans R" w:hAnsi="OPPOSans R" w:cs="Calibri Light"/>
                <w:sz w:val="18"/>
                <w:szCs w:val="18"/>
              </w:rPr>
            </w:pPr>
            <w:r w:rsidRPr="00AC0CC2">
              <w:rPr>
                <w:rFonts w:ascii="OPPOSans R" w:eastAsia="OPPOSans R" w:hAnsi="OPPOSans R" w:cs="Calibri Light"/>
                <w:color w:val="000000"/>
                <w:sz w:val="18"/>
                <w:szCs w:val="18"/>
              </w:rPr>
              <w:t>Call test</w:t>
            </w:r>
          </w:p>
        </w:tc>
        <w:tc>
          <w:tcPr>
            <w:tcW w:w="7371"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t>Tekan 112 untuk menguji untuk memeriksa apakah panggilan</w:t>
            </w:r>
            <w:r w:rsidR="00D97616" w:rsidRPr="00AC0CC2">
              <w:rPr>
                <w:rFonts w:ascii="OPPOSans R" w:eastAsia="OPPOSans R" w:hAnsi="OPPOSans R" w:cs="Calibri Light"/>
                <w:color w:val="000000"/>
                <w:sz w:val="18"/>
                <w:szCs w:val="18"/>
              </w:rPr>
              <w:t xml:space="preserve"> dapat dilakukan secara</w:t>
            </w:r>
            <w:r w:rsidRPr="00AC0CC2">
              <w:rPr>
                <w:rFonts w:ascii="OPPOSans R" w:eastAsia="OPPOSans R" w:hAnsi="OPPOSans R" w:cs="Calibri Light"/>
                <w:color w:val="000000"/>
                <w:sz w:val="18"/>
                <w:szCs w:val="18"/>
              </w:rPr>
              <w:t xml:space="preserve">normal. Jika </w:t>
            </w:r>
            <w:r w:rsidR="00D97616" w:rsidRPr="00AC0CC2">
              <w:rPr>
                <w:rFonts w:ascii="OPPOSans R" w:eastAsia="OPPOSans R" w:hAnsi="OPPOSans R" w:cs="Calibri Light"/>
                <w:color w:val="000000"/>
                <w:sz w:val="18"/>
                <w:szCs w:val="18"/>
              </w:rPr>
              <w:t xml:space="preserve">pada receiver </w:t>
            </w:r>
            <w:r w:rsidRPr="00AC0CC2">
              <w:rPr>
                <w:rFonts w:ascii="OPPOSans R" w:eastAsia="OPPOSans R" w:hAnsi="OPPOSans R" w:cs="Calibri Light"/>
                <w:color w:val="000000"/>
                <w:sz w:val="18"/>
                <w:szCs w:val="18"/>
              </w:rPr>
              <w:t xml:space="preserve">tidak ada suara </w:t>
            </w:r>
            <w:r w:rsidR="00D97616" w:rsidRPr="00AC0CC2">
              <w:rPr>
                <w:rFonts w:ascii="OPPOSans R" w:eastAsia="OPPOSans R" w:hAnsi="OPPOSans R" w:cs="Calibri Light"/>
                <w:color w:val="000000"/>
                <w:sz w:val="18"/>
                <w:szCs w:val="18"/>
              </w:rPr>
              <w:t>bising, suara kecil, tidak bersuara</w:t>
            </w:r>
            <w:proofErr w:type="gramStart"/>
            <w:r w:rsidR="00D97616" w:rsidRPr="00AC0CC2">
              <w:rPr>
                <w:rFonts w:ascii="OPPOSans R" w:eastAsia="OPPOSans R" w:hAnsi="OPPOSans R" w:cs="Calibri Light"/>
                <w:color w:val="000000"/>
                <w:sz w:val="18"/>
                <w:szCs w:val="18"/>
              </w:rPr>
              <w:t>,maka</w:t>
            </w:r>
            <w:proofErr w:type="gramEnd"/>
            <w:r w:rsidR="00D97616" w:rsidRPr="00AC0CC2">
              <w:rPr>
                <w:rFonts w:ascii="OPPOSans R" w:eastAsia="OPPOSans R" w:hAnsi="OPPOSans R" w:cs="Calibri Light"/>
                <w:color w:val="000000"/>
                <w:sz w:val="18"/>
                <w:szCs w:val="18"/>
              </w:rPr>
              <w:t xml:space="preserve"> fungsi panggilan normal.</w:t>
            </w:r>
          </w:p>
        </w:tc>
      </w:tr>
    </w:tbl>
    <w:p w:rsidR="0015175A" w:rsidRPr="00AC0CC2" w:rsidRDefault="0015175A" w:rsidP="0015175A">
      <w:pPr>
        <w:spacing w:after="0" w:line="240" w:lineRule="auto"/>
        <w:jc w:val="both"/>
        <w:rPr>
          <w:rFonts w:ascii="OPPOSans R" w:eastAsia="OPPOSans R" w:hAnsi="OPPOSans R" w:cs="Calibri Light"/>
          <w:sz w:val="18"/>
          <w:szCs w:val="18"/>
        </w:rPr>
      </w:pPr>
      <w:r w:rsidRPr="00AC0CC2">
        <w:rPr>
          <w:rFonts w:ascii="OPPOSans R" w:eastAsia="OPPOSans R" w:hAnsi="OPPOSans R" w:cs="Calibri Light"/>
          <w:color w:val="000000"/>
          <w:sz w:val="18"/>
          <w:szCs w:val="18"/>
        </w:rPr>
        <w:br/>
        <w:t xml:space="preserve">Setelah 22 item pengujian di atas diuji, </w:t>
      </w:r>
      <w:r w:rsidR="00D97616" w:rsidRPr="00AC0CC2">
        <w:rPr>
          <w:rFonts w:ascii="OPPOSans R" w:eastAsia="OPPOSans R" w:hAnsi="OPPOSans R" w:cs="Calibri Light"/>
          <w:color w:val="000000"/>
          <w:sz w:val="18"/>
          <w:szCs w:val="18"/>
        </w:rPr>
        <w:t>maka</w:t>
      </w:r>
      <w:r w:rsidRPr="00AC0CC2">
        <w:rPr>
          <w:rFonts w:ascii="OPPOSans R" w:eastAsia="OPPOSans R" w:hAnsi="OPPOSans R" w:cs="Calibri Light"/>
          <w:color w:val="000000"/>
          <w:sz w:val="18"/>
          <w:szCs w:val="18"/>
        </w:rPr>
        <w:t xml:space="preserve"> </w:t>
      </w:r>
      <w:proofErr w:type="gramStart"/>
      <w:r w:rsidRPr="00AC0CC2">
        <w:rPr>
          <w:rFonts w:ascii="OPPOSans R" w:eastAsia="OPPOSans R" w:hAnsi="OPPOSans R" w:cs="Calibri Light"/>
          <w:color w:val="000000"/>
          <w:sz w:val="18"/>
          <w:szCs w:val="18"/>
        </w:rPr>
        <w:t>akan</w:t>
      </w:r>
      <w:proofErr w:type="gramEnd"/>
      <w:r w:rsidRPr="00AC0CC2">
        <w:rPr>
          <w:rFonts w:ascii="OPPOSans R" w:eastAsia="OPPOSans R" w:hAnsi="OPPOSans R" w:cs="Calibri Light"/>
          <w:color w:val="000000"/>
          <w:sz w:val="18"/>
          <w:szCs w:val="18"/>
        </w:rPr>
        <w:t xml:space="preserve"> melompat ke antarmuka hasil </w:t>
      </w:r>
      <w:r w:rsidR="00D97616" w:rsidRPr="00AC0CC2">
        <w:rPr>
          <w:rFonts w:ascii="OPPOSans R" w:eastAsia="OPPOSans R" w:hAnsi="OPPOSans R" w:cs="Calibri Light"/>
          <w:color w:val="000000"/>
          <w:sz w:val="18"/>
          <w:szCs w:val="18"/>
        </w:rPr>
        <w:t>tes</w:t>
      </w:r>
      <w:r w:rsidRPr="00AC0CC2">
        <w:rPr>
          <w:rFonts w:ascii="OPPOSans R" w:eastAsia="OPPOSans R" w:hAnsi="OPPOSans R" w:cs="Calibri Light"/>
          <w:color w:val="000000"/>
          <w:sz w:val="18"/>
          <w:szCs w:val="18"/>
        </w:rPr>
        <w:t xml:space="preserve">. </w:t>
      </w:r>
      <w:r w:rsidR="00D97616" w:rsidRPr="000408E3">
        <w:rPr>
          <w:rFonts w:ascii="OPPOSans R" w:eastAsia="OPPOSans R" w:hAnsi="OPPOSans R" w:cs="Arial"/>
          <w:sz w:val="20"/>
          <w:szCs w:val="20"/>
          <w:lang w:val="en-US"/>
        </w:rPr>
        <w:t xml:space="preserve">Jika </w:t>
      </w:r>
      <w:r w:rsidR="00D97616">
        <w:rPr>
          <w:rFonts w:ascii="OPPOSans R" w:eastAsia="OPPOSans R" w:hAnsi="OPPOSans R" w:cs="Arial"/>
          <w:sz w:val="20"/>
          <w:szCs w:val="20"/>
          <w:lang w:val="en-US"/>
        </w:rPr>
        <w:t xml:space="preserve">antarmuka </w:t>
      </w:r>
      <w:r w:rsidR="00D97616" w:rsidRPr="000408E3">
        <w:rPr>
          <w:rFonts w:ascii="OPPOSans R" w:eastAsia="OPPOSans R" w:hAnsi="OPPOSans R" w:cs="Arial"/>
          <w:sz w:val="20"/>
          <w:szCs w:val="20"/>
          <w:lang w:val="en-US"/>
        </w:rPr>
        <w:t xml:space="preserve">“PASS” maka </w:t>
      </w:r>
      <w:proofErr w:type="gramStart"/>
      <w:r w:rsidR="00D97616" w:rsidRPr="000408E3">
        <w:rPr>
          <w:rFonts w:ascii="OPPOSans R" w:eastAsia="OPPOSans R" w:hAnsi="OPPOSans R" w:cs="Arial"/>
          <w:sz w:val="20"/>
          <w:szCs w:val="20"/>
          <w:lang w:val="en-US"/>
        </w:rPr>
        <w:t>akan</w:t>
      </w:r>
      <w:proofErr w:type="gramEnd"/>
      <w:r w:rsidR="00D97616" w:rsidRPr="000408E3">
        <w:rPr>
          <w:rFonts w:ascii="OPPOSans R" w:eastAsia="OPPOSans R" w:hAnsi="OPPOSans R" w:cs="Arial"/>
          <w:sz w:val="20"/>
          <w:szCs w:val="20"/>
          <w:lang w:val="en-US"/>
        </w:rPr>
        <w:t xml:space="preserve"> terlihat tanda “</w:t>
      </w:r>
      <w:r w:rsidR="00D97616" w:rsidRPr="000408E3">
        <w:rPr>
          <w:rFonts w:ascii="Times New Roman" w:eastAsia="OPPOSans R" w:hAnsi="Times New Roman"/>
          <w:sz w:val="20"/>
          <w:szCs w:val="20"/>
          <w:lang w:val="en-US"/>
        </w:rPr>
        <w:t>√</w:t>
      </w:r>
      <w:r w:rsidR="00D97616" w:rsidRPr="000408E3">
        <w:rPr>
          <w:rFonts w:ascii="OPPOSans R" w:eastAsia="OPPOSans R" w:hAnsi="OPPOSans R" w:cs="Arial"/>
          <w:sz w:val="20"/>
          <w:szCs w:val="20"/>
          <w:lang w:val="en-US"/>
        </w:rPr>
        <w:t>”, jika “FAIL”, maka akan muncul tanda “×”</w:t>
      </w:r>
      <w:r w:rsidR="00D97616">
        <w:rPr>
          <w:rFonts w:ascii="OPPOSans R" w:eastAsia="OPPOSans R" w:hAnsi="OPPOSans R" w:cs="Arial"/>
          <w:sz w:val="20"/>
          <w:szCs w:val="20"/>
          <w:lang w:val="en-US"/>
        </w:rPr>
        <w:t>.</w:t>
      </w:r>
    </w:p>
    <w:p w:rsidR="00A52CF8" w:rsidRPr="00AC0CC2" w:rsidRDefault="00A52CF8" w:rsidP="0015175A">
      <w:pPr>
        <w:rPr>
          <w:rFonts w:ascii="OPPOSans R" w:eastAsia="OPPOSans R" w:hAnsi="OPPOSans R" w:cs="Calibri Light"/>
          <w:sz w:val="18"/>
          <w:szCs w:val="18"/>
        </w:rPr>
      </w:pPr>
    </w:p>
    <w:sectPr w:rsidR="00A52CF8" w:rsidRPr="00AC0CC2" w:rsidSect="006E6A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OPPOSans R">
    <w:panose1 w:val="00020600040101010101"/>
    <w:charset w:val="86"/>
    <w:family w:val="roman"/>
    <w:pitch w:val="variable"/>
    <w:sig w:usb0="A00002BF" w:usb1="0A0F004A" w:usb2="00000016" w:usb3="00000000" w:csb0="0004009F" w:csb1="00000000"/>
  </w:font>
  <w:font w:name="OPPOSans M">
    <w:panose1 w:val="00020600040101010101"/>
    <w:charset w:val="86"/>
    <w:family w:val="roman"/>
    <w:pitch w:val="variable"/>
    <w:sig w:usb0="A00002BF" w:usb1="0A0F004A" w:usb2="00000016" w:usb3="00000000" w:csb0="0004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1BC"/>
    <w:multiLevelType w:val="hybridMultilevel"/>
    <w:tmpl w:val="2984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compat>
    <w:useFELayout/>
  </w:compat>
  <w:rsids>
    <w:rsidRoot w:val="00407BD0"/>
    <w:rsid w:val="00023043"/>
    <w:rsid w:val="0005541D"/>
    <w:rsid w:val="00074B64"/>
    <w:rsid w:val="000A1606"/>
    <w:rsid w:val="001458BB"/>
    <w:rsid w:val="0015175A"/>
    <w:rsid w:val="001C02A1"/>
    <w:rsid w:val="00407BD0"/>
    <w:rsid w:val="00542A73"/>
    <w:rsid w:val="005514B6"/>
    <w:rsid w:val="005E798E"/>
    <w:rsid w:val="005F263E"/>
    <w:rsid w:val="00664DD7"/>
    <w:rsid w:val="006E6A3F"/>
    <w:rsid w:val="00726FC3"/>
    <w:rsid w:val="007A2B6A"/>
    <w:rsid w:val="00805C19"/>
    <w:rsid w:val="008235AD"/>
    <w:rsid w:val="00864356"/>
    <w:rsid w:val="008A061B"/>
    <w:rsid w:val="008E2876"/>
    <w:rsid w:val="009049A5"/>
    <w:rsid w:val="009B10DA"/>
    <w:rsid w:val="00A52CF8"/>
    <w:rsid w:val="00A9710D"/>
    <w:rsid w:val="00AC0CC2"/>
    <w:rsid w:val="00AF3FE4"/>
    <w:rsid w:val="00B36540"/>
    <w:rsid w:val="00B60279"/>
    <w:rsid w:val="00C032FD"/>
    <w:rsid w:val="00D97616"/>
    <w:rsid w:val="00E34B73"/>
    <w:rsid w:val="00F875D0"/>
    <w:rsid w:val="00FE2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3F"/>
    <w:pPr>
      <w:spacing w:after="160" w:line="259" w:lineRule="auto"/>
    </w:pPr>
    <w:rPr>
      <w:sz w:val="22"/>
      <w:szCs w:val="22"/>
      <w:lang w:val="en-ID" w:eastAsia="zh-CN"/>
    </w:rPr>
  </w:style>
  <w:style w:type="paragraph" w:styleId="Heading1">
    <w:name w:val="heading 1"/>
    <w:basedOn w:val="Normal"/>
    <w:link w:val="Heading1Char"/>
    <w:uiPriority w:val="9"/>
    <w:qFormat/>
    <w:rsid w:val="0015175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5175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175A"/>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1517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175A"/>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15175A"/>
  </w:style>
  <w:style w:type="character" w:styleId="Hyperlink">
    <w:name w:val="Hyperlink"/>
    <w:uiPriority w:val="99"/>
    <w:unhideWhenUsed/>
    <w:qFormat/>
    <w:rsid w:val="0015175A"/>
    <w:rPr>
      <w:color w:val="0000FF"/>
      <w:u w:val="single"/>
    </w:rPr>
  </w:style>
  <w:style w:type="paragraph" w:styleId="TOC1">
    <w:name w:val="toc 1"/>
    <w:basedOn w:val="Normal"/>
    <w:next w:val="Normal"/>
    <w:uiPriority w:val="39"/>
    <w:unhideWhenUsed/>
    <w:qFormat/>
    <w:rsid w:val="009049A5"/>
    <w:pPr>
      <w:widowControl w:val="0"/>
      <w:spacing w:after="0" w:line="240" w:lineRule="auto"/>
      <w:jc w:val="both"/>
    </w:pPr>
    <w:rPr>
      <w:kern w:val="2"/>
      <w:sz w:val="21"/>
      <w:lang w:val="en-US"/>
    </w:rPr>
  </w:style>
  <w:style w:type="paragraph" w:styleId="TOC2">
    <w:name w:val="toc 2"/>
    <w:basedOn w:val="Normal"/>
    <w:next w:val="Normal"/>
    <w:uiPriority w:val="39"/>
    <w:unhideWhenUsed/>
    <w:qFormat/>
    <w:rsid w:val="009049A5"/>
    <w:pPr>
      <w:widowControl w:val="0"/>
      <w:spacing w:after="0" w:line="240" w:lineRule="auto"/>
      <w:ind w:leftChars="200" w:left="420"/>
      <w:jc w:val="both"/>
    </w:pPr>
    <w:rPr>
      <w:kern w:val="2"/>
      <w:sz w:val="21"/>
      <w:lang w:val="en-US"/>
    </w:rPr>
  </w:style>
  <w:style w:type="paragraph" w:customStyle="1" w:styleId="TOC10">
    <w:name w:val="TOC 标题1"/>
    <w:basedOn w:val="Heading1"/>
    <w:next w:val="Normal"/>
    <w:uiPriority w:val="39"/>
    <w:unhideWhenUsed/>
    <w:qFormat/>
    <w:rsid w:val="009049A5"/>
    <w:pPr>
      <w:keepNext/>
      <w:keepLines/>
      <w:spacing w:before="240" w:beforeAutospacing="0" w:after="0" w:afterAutospacing="0" w:line="259" w:lineRule="auto"/>
      <w:outlineLvl w:val="9"/>
    </w:pPr>
    <w:rPr>
      <w:rFonts w:ascii="Calibri Light" w:eastAsia="DengXian Light" w:hAnsi="Calibri Light"/>
      <w:b w:val="0"/>
      <w:bCs w:val="0"/>
      <w:color w:val="2F5496"/>
      <w:kern w:val="0"/>
      <w:sz w:val="32"/>
      <w:szCs w:val="32"/>
      <w:lang w:val="en-US"/>
    </w:rPr>
  </w:style>
  <w:style w:type="paragraph" w:styleId="ListParagraph">
    <w:name w:val="List Paragraph"/>
    <w:basedOn w:val="Normal"/>
    <w:uiPriority w:val="99"/>
    <w:qFormat/>
    <w:rsid w:val="009049A5"/>
    <w:pPr>
      <w:widowControl w:val="0"/>
      <w:autoSpaceDE w:val="0"/>
      <w:autoSpaceDN w:val="0"/>
      <w:spacing w:after="0" w:line="240" w:lineRule="auto"/>
      <w:ind w:left="1211" w:hanging="1212"/>
    </w:pPr>
    <w:rPr>
      <w:rFonts w:ascii="Microsoft YaHei" w:eastAsia="Microsoft YaHei" w:hAnsi="Microsoft YaHei" w:cs="Microsoft YaHei"/>
      <w:lang w:val="zh-CN" w:bidi="zh-CN"/>
    </w:rPr>
  </w:style>
  <w:style w:type="paragraph" w:styleId="BalloonText">
    <w:name w:val="Balloon Text"/>
    <w:basedOn w:val="Normal"/>
    <w:link w:val="BalloonTextChar"/>
    <w:uiPriority w:val="99"/>
    <w:semiHidden/>
    <w:unhideWhenUsed/>
    <w:rsid w:val="00055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41D"/>
    <w:rPr>
      <w:rFonts w:ascii="Tahoma" w:hAnsi="Tahoma" w:cs="Tahoma"/>
      <w:sz w:val="16"/>
      <w:szCs w:val="16"/>
      <w:lang w:val="en-ID" w:eastAsia="zh-CN"/>
    </w:rPr>
  </w:style>
</w:styles>
</file>

<file path=word/webSettings.xml><?xml version="1.0" encoding="utf-8"?>
<w:webSettings xmlns:r="http://schemas.openxmlformats.org/officeDocument/2006/relationships" xmlns:w="http://schemas.openxmlformats.org/wordprocessingml/2006/main">
  <w:divs>
    <w:div w:id="398485553">
      <w:bodyDiv w:val="1"/>
      <w:marLeft w:val="0"/>
      <w:marRight w:val="0"/>
      <w:marTop w:val="0"/>
      <w:marBottom w:val="0"/>
      <w:divBdr>
        <w:top w:val="none" w:sz="0" w:space="0" w:color="auto"/>
        <w:left w:val="none" w:sz="0" w:space="0" w:color="auto"/>
        <w:bottom w:val="none" w:sz="0" w:space="0" w:color="auto"/>
        <w:right w:val="none" w:sz="0" w:space="0" w:color="auto"/>
      </w:divBdr>
    </w:div>
    <w:div w:id="681322257">
      <w:bodyDiv w:val="1"/>
      <w:marLeft w:val="0"/>
      <w:marRight w:val="0"/>
      <w:marTop w:val="0"/>
      <w:marBottom w:val="0"/>
      <w:divBdr>
        <w:top w:val="none" w:sz="0" w:space="0" w:color="auto"/>
        <w:left w:val="none" w:sz="0" w:space="0" w:color="auto"/>
        <w:bottom w:val="none" w:sz="0" w:space="0" w:color="auto"/>
        <w:right w:val="none" w:sz="0" w:space="0" w:color="auto"/>
      </w:divBdr>
    </w:div>
    <w:div w:id="716514664">
      <w:bodyDiv w:val="1"/>
      <w:marLeft w:val="0"/>
      <w:marRight w:val="0"/>
      <w:marTop w:val="0"/>
      <w:marBottom w:val="0"/>
      <w:divBdr>
        <w:top w:val="none" w:sz="0" w:space="0" w:color="auto"/>
        <w:left w:val="none" w:sz="0" w:space="0" w:color="auto"/>
        <w:bottom w:val="none" w:sz="0" w:space="0" w:color="auto"/>
        <w:right w:val="none" w:sz="0" w:space="0" w:color="auto"/>
      </w:divBdr>
    </w:div>
    <w:div w:id="1203402435">
      <w:bodyDiv w:val="1"/>
      <w:marLeft w:val="0"/>
      <w:marRight w:val="0"/>
      <w:marTop w:val="0"/>
      <w:marBottom w:val="0"/>
      <w:divBdr>
        <w:top w:val="none" w:sz="0" w:space="0" w:color="auto"/>
        <w:left w:val="none" w:sz="0" w:space="0" w:color="auto"/>
        <w:bottom w:val="none" w:sz="0" w:space="0" w:color="auto"/>
        <w:right w:val="none" w:sz="0" w:space="0" w:color="auto"/>
      </w:divBdr>
      <w:divsChild>
        <w:div w:id="1173029930">
          <w:marLeft w:val="-22"/>
          <w:marRight w:val="0"/>
          <w:marTop w:val="0"/>
          <w:marBottom w:val="0"/>
          <w:divBdr>
            <w:top w:val="none" w:sz="0" w:space="0" w:color="auto"/>
            <w:left w:val="none" w:sz="0" w:space="0" w:color="auto"/>
            <w:bottom w:val="none" w:sz="0" w:space="0" w:color="auto"/>
            <w:right w:val="none" w:sz="0" w:space="0" w:color="auto"/>
          </w:divBdr>
        </w:div>
      </w:divsChild>
    </w:div>
    <w:div w:id="12304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anduan%20Servis%20OPPO%20Watch%2046mm%20(Wi-F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6BAA-09A7-4AB1-82E5-ABA33B07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Panduan Servis OPPO Watch 46mm (Wi-Fi)</Template>
  <TotalTime>1</TotalTime>
  <Pages>16</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Links>
    <vt:vector size="138" baseType="variant">
      <vt:variant>
        <vt:i4>1507376</vt:i4>
      </vt:variant>
      <vt:variant>
        <vt:i4>134</vt:i4>
      </vt:variant>
      <vt:variant>
        <vt:i4>0</vt:i4>
      </vt:variant>
      <vt:variant>
        <vt:i4>5</vt:i4>
      </vt:variant>
      <vt:variant>
        <vt:lpwstr/>
      </vt:variant>
      <vt:variant>
        <vt:lpwstr>_Toc47625772</vt:lpwstr>
      </vt:variant>
      <vt:variant>
        <vt:i4>1310768</vt:i4>
      </vt:variant>
      <vt:variant>
        <vt:i4>128</vt:i4>
      </vt:variant>
      <vt:variant>
        <vt:i4>0</vt:i4>
      </vt:variant>
      <vt:variant>
        <vt:i4>5</vt:i4>
      </vt:variant>
      <vt:variant>
        <vt:lpwstr/>
      </vt:variant>
      <vt:variant>
        <vt:lpwstr>_Toc47625771</vt:lpwstr>
      </vt:variant>
      <vt:variant>
        <vt:i4>1376304</vt:i4>
      </vt:variant>
      <vt:variant>
        <vt:i4>122</vt:i4>
      </vt:variant>
      <vt:variant>
        <vt:i4>0</vt:i4>
      </vt:variant>
      <vt:variant>
        <vt:i4>5</vt:i4>
      </vt:variant>
      <vt:variant>
        <vt:lpwstr/>
      </vt:variant>
      <vt:variant>
        <vt:lpwstr>_Toc47625770</vt:lpwstr>
      </vt:variant>
      <vt:variant>
        <vt:i4>1835057</vt:i4>
      </vt:variant>
      <vt:variant>
        <vt:i4>116</vt:i4>
      </vt:variant>
      <vt:variant>
        <vt:i4>0</vt:i4>
      </vt:variant>
      <vt:variant>
        <vt:i4>5</vt:i4>
      </vt:variant>
      <vt:variant>
        <vt:lpwstr/>
      </vt:variant>
      <vt:variant>
        <vt:lpwstr>_Toc47625769</vt:lpwstr>
      </vt:variant>
      <vt:variant>
        <vt:i4>1900593</vt:i4>
      </vt:variant>
      <vt:variant>
        <vt:i4>110</vt:i4>
      </vt:variant>
      <vt:variant>
        <vt:i4>0</vt:i4>
      </vt:variant>
      <vt:variant>
        <vt:i4>5</vt:i4>
      </vt:variant>
      <vt:variant>
        <vt:lpwstr/>
      </vt:variant>
      <vt:variant>
        <vt:lpwstr>_Toc47625768</vt:lpwstr>
      </vt:variant>
      <vt:variant>
        <vt:i4>1179697</vt:i4>
      </vt:variant>
      <vt:variant>
        <vt:i4>104</vt:i4>
      </vt:variant>
      <vt:variant>
        <vt:i4>0</vt:i4>
      </vt:variant>
      <vt:variant>
        <vt:i4>5</vt:i4>
      </vt:variant>
      <vt:variant>
        <vt:lpwstr/>
      </vt:variant>
      <vt:variant>
        <vt:lpwstr>_Toc47625767</vt:lpwstr>
      </vt:variant>
      <vt:variant>
        <vt:i4>1245233</vt:i4>
      </vt:variant>
      <vt:variant>
        <vt:i4>98</vt:i4>
      </vt:variant>
      <vt:variant>
        <vt:i4>0</vt:i4>
      </vt:variant>
      <vt:variant>
        <vt:i4>5</vt:i4>
      </vt:variant>
      <vt:variant>
        <vt:lpwstr/>
      </vt:variant>
      <vt:variant>
        <vt:lpwstr>_Toc47625766</vt:lpwstr>
      </vt:variant>
      <vt:variant>
        <vt:i4>1048625</vt:i4>
      </vt:variant>
      <vt:variant>
        <vt:i4>92</vt:i4>
      </vt:variant>
      <vt:variant>
        <vt:i4>0</vt:i4>
      </vt:variant>
      <vt:variant>
        <vt:i4>5</vt:i4>
      </vt:variant>
      <vt:variant>
        <vt:lpwstr/>
      </vt:variant>
      <vt:variant>
        <vt:lpwstr>_Toc47625765</vt:lpwstr>
      </vt:variant>
      <vt:variant>
        <vt:i4>1114161</vt:i4>
      </vt:variant>
      <vt:variant>
        <vt:i4>86</vt:i4>
      </vt:variant>
      <vt:variant>
        <vt:i4>0</vt:i4>
      </vt:variant>
      <vt:variant>
        <vt:i4>5</vt:i4>
      </vt:variant>
      <vt:variant>
        <vt:lpwstr/>
      </vt:variant>
      <vt:variant>
        <vt:lpwstr>_Toc47625764</vt:lpwstr>
      </vt:variant>
      <vt:variant>
        <vt:i4>1441841</vt:i4>
      </vt:variant>
      <vt:variant>
        <vt:i4>80</vt:i4>
      </vt:variant>
      <vt:variant>
        <vt:i4>0</vt:i4>
      </vt:variant>
      <vt:variant>
        <vt:i4>5</vt:i4>
      </vt:variant>
      <vt:variant>
        <vt:lpwstr/>
      </vt:variant>
      <vt:variant>
        <vt:lpwstr>_Toc47625763</vt:lpwstr>
      </vt:variant>
      <vt:variant>
        <vt:i4>1507377</vt:i4>
      </vt:variant>
      <vt:variant>
        <vt:i4>74</vt:i4>
      </vt:variant>
      <vt:variant>
        <vt:i4>0</vt:i4>
      </vt:variant>
      <vt:variant>
        <vt:i4>5</vt:i4>
      </vt:variant>
      <vt:variant>
        <vt:lpwstr/>
      </vt:variant>
      <vt:variant>
        <vt:lpwstr>_Toc47625762</vt:lpwstr>
      </vt:variant>
      <vt:variant>
        <vt:i4>1310769</vt:i4>
      </vt:variant>
      <vt:variant>
        <vt:i4>68</vt:i4>
      </vt:variant>
      <vt:variant>
        <vt:i4>0</vt:i4>
      </vt:variant>
      <vt:variant>
        <vt:i4>5</vt:i4>
      </vt:variant>
      <vt:variant>
        <vt:lpwstr/>
      </vt:variant>
      <vt:variant>
        <vt:lpwstr>_Toc47625761</vt:lpwstr>
      </vt:variant>
      <vt:variant>
        <vt:i4>1376305</vt:i4>
      </vt:variant>
      <vt:variant>
        <vt:i4>62</vt:i4>
      </vt:variant>
      <vt:variant>
        <vt:i4>0</vt:i4>
      </vt:variant>
      <vt:variant>
        <vt:i4>5</vt:i4>
      </vt:variant>
      <vt:variant>
        <vt:lpwstr/>
      </vt:variant>
      <vt:variant>
        <vt:lpwstr>_Toc47625760</vt:lpwstr>
      </vt:variant>
      <vt:variant>
        <vt:i4>1835058</vt:i4>
      </vt:variant>
      <vt:variant>
        <vt:i4>56</vt:i4>
      </vt:variant>
      <vt:variant>
        <vt:i4>0</vt:i4>
      </vt:variant>
      <vt:variant>
        <vt:i4>5</vt:i4>
      </vt:variant>
      <vt:variant>
        <vt:lpwstr/>
      </vt:variant>
      <vt:variant>
        <vt:lpwstr>_Toc47625759</vt:lpwstr>
      </vt:variant>
      <vt:variant>
        <vt:i4>1900594</vt:i4>
      </vt:variant>
      <vt:variant>
        <vt:i4>50</vt:i4>
      </vt:variant>
      <vt:variant>
        <vt:i4>0</vt:i4>
      </vt:variant>
      <vt:variant>
        <vt:i4>5</vt:i4>
      </vt:variant>
      <vt:variant>
        <vt:lpwstr/>
      </vt:variant>
      <vt:variant>
        <vt:lpwstr>_Toc47625758</vt:lpwstr>
      </vt:variant>
      <vt:variant>
        <vt:i4>1179698</vt:i4>
      </vt:variant>
      <vt:variant>
        <vt:i4>44</vt:i4>
      </vt:variant>
      <vt:variant>
        <vt:i4>0</vt:i4>
      </vt:variant>
      <vt:variant>
        <vt:i4>5</vt:i4>
      </vt:variant>
      <vt:variant>
        <vt:lpwstr/>
      </vt:variant>
      <vt:variant>
        <vt:lpwstr>_Toc47625757</vt:lpwstr>
      </vt:variant>
      <vt:variant>
        <vt:i4>1245234</vt:i4>
      </vt:variant>
      <vt:variant>
        <vt:i4>38</vt:i4>
      </vt:variant>
      <vt:variant>
        <vt:i4>0</vt:i4>
      </vt:variant>
      <vt:variant>
        <vt:i4>5</vt:i4>
      </vt:variant>
      <vt:variant>
        <vt:lpwstr/>
      </vt:variant>
      <vt:variant>
        <vt:lpwstr>_Toc47625756</vt:lpwstr>
      </vt:variant>
      <vt:variant>
        <vt:i4>1048626</vt:i4>
      </vt:variant>
      <vt:variant>
        <vt:i4>32</vt:i4>
      </vt:variant>
      <vt:variant>
        <vt:i4>0</vt:i4>
      </vt:variant>
      <vt:variant>
        <vt:i4>5</vt:i4>
      </vt:variant>
      <vt:variant>
        <vt:lpwstr/>
      </vt:variant>
      <vt:variant>
        <vt:lpwstr>_Toc47625755</vt:lpwstr>
      </vt:variant>
      <vt:variant>
        <vt:i4>1114162</vt:i4>
      </vt:variant>
      <vt:variant>
        <vt:i4>26</vt:i4>
      </vt:variant>
      <vt:variant>
        <vt:i4>0</vt:i4>
      </vt:variant>
      <vt:variant>
        <vt:i4>5</vt:i4>
      </vt:variant>
      <vt:variant>
        <vt:lpwstr/>
      </vt:variant>
      <vt:variant>
        <vt:lpwstr>_Toc47625754</vt:lpwstr>
      </vt:variant>
      <vt:variant>
        <vt:i4>1441842</vt:i4>
      </vt:variant>
      <vt:variant>
        <vt:i4>20</vt:i4>
      </vt:variant>
      <vt:variant>
        <vt:i4>0</vt:i4>
      </vt:variant>
      <vt:variant>
        <vt:i4>5</vt:i4>
      </vt:variant>
      <vt:variant>
        <vt:lpwstr/>
      </vt:variant>
      <vt:variant>
        <vt:lpwstr>_Toc47625753</vt:lpwstr>
      </vt:variant>
      <vt:variant>
        <vt:i4>1507378</vt:i4>
      </vt:variant>
      <vt:variant>
        <vt:i4>14</vt:i4>
      </vt:variant>
      <vt:variant>
        <vt:i4>0</vt:i4>
      </vt:variant>
      <vt:variant>
        <vt:i4>5</vt:i4>
      </vt:variant>
      <vt:variant>
        <vt:lpwstr/>
      </vt:variant>
      <vt:variant>
        <vt:lpwstr>_Toc47625752</vt:lpwstr>
      </vt:variant>
      <vt:variant>
        <vt:i4>1310770</vt:i4>
      </vt:variant>
      <vt:variant>
        <vt:i4>8</vt:i4>
      </vt:variant>
      <vt:variant>
        <vt:i4>0</vt:i4>
      </vt:variant>
      <vt:variant>
        <vt:i4>5</vt:i4>
      </vt:variant>
      <vt:variant>
        <vt:lpwstr/>
      </vt:variant>
      <vt:variant>
        <vt:lpwstr>_Toc47625751</vt:lpwstr>
      </vt:variant>
      <vt:variant>
        <vt:i4>1376306</vt:i4>
      </vt:variant>
      <vt:variant>
        <vt:i4>2</vt:i4>
      </vt:variant>
      <vt:variant>
        <vt:i4>0</vt:i4>
      </vt:variant>
      <vt:variant>
        <vt:i4>5</vt:i4>
      </vt:variant>
      <vt:variant>
        <vt:lpwstr/>
      </vt:variant>
      <vt:variant>
        <vt:lpwstr>_Toc47625750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2020-09-04T11:22:00Z</dcterms:created>
  <dcterms:modified xsi:type="dcterms:W3CDTF">2020-09-04T11:22:00Z</dcterms:modified>
</cp:coreProperties>
</file>